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23F8" w14:textId="56FECDD6" w:rsidR="0000260C" w:rsidRDefault="0000260C" w:rsidP="39055F66">
      <w:pPr>
        <w:spacing w:line="259" w:lineRule="auto"/>
      </w:pPr>
    </w:p>
    <w:p w14:paraId="17AA7EFE" w14:textId="77777777" w:rsidR="0000260C" w:rsidRDefault="0000260C"/>
    <w:p w14:paraId="7AA62579" w14:textId="77777777" w:rsidR="0000260C" w:rsidRDefault="0000260C"/>
    <w:p w14:paraId="225E1529" w14:textId="77777777" w:rsidR="0000260C" w:rsidRDefault="0000260C"/>
    <w:p w14:paraId="5E1D2CBC" w14:textId="77777777" w:rsidR="0000260C" w:rsidRDefault="0000260C"/>
    <w:p w14:paraId="56A4B7D2" w14:textId="77777777" w:rsidR="0000260C" w:rsidRDefault="0000260C"/>
    <w:p w14:paraId="39B21D91" w14:textId="77777777" w:rsidR="0000260C" w:rsidRDefault="0000260C"/>
    <w:p w14:paraId="066BD3D4" w14:textId="77777777" w:rsidR="0000260C" w:rsidRDefault="0000260C"/>
    <w:p w14:paraId="281C4FB5" w14:textId="77777777" w:rsidR="0000260C" w:rsidRDefault="0000260C"/>
    <w:p w14:paraId="3D545315" w14:textId="77777777" w:rsidR="0000260C" w:rsidRDefault="0000260C"/>
    <w:p w14:paraId="224DBD69" w14:textId="77777777" w:rsidR="0000260C" w:rsidRDefault="0000260C"/>
    <w:p w14:paraId="0585066B" w14:textId="77777777" w:rsidR="0000260C" w:rsidRDefault="0000260C"/>
    <w:p w14:paraId="3C8EB2CC" w14:textId="77777777" w:rsidR="0000260C" w:rsidRDefault="0000260C"/>
    <w:p w14:paraId="20FC098D" w14:textId="77777777" w:rsidR="0000260C" w:rsidRDefault="0000260C"/>
    <w:p w14:paraId="30797FC3" w14:textId="77777777" w:rsidR="0000260C" w:rsidRDefault="0000260C"/>
    <w:p w14:paraId="3A79FC93" w14:textId="77777777" w:rsidR="0000260C" w:rsidRDefault="0000260C"/>
    <w:p w14:paraId="1E7C91E8" w14:textId="77777777" w:rsidR="0000260C" w:rsidRDefault="0000260C"/>
    <w:p w14:paraId="1C0E5091" w14:textId="77777777" w:rsidR="0000260C" w:rsidRDefault="0000260C"/>
    <w:p w14:paraId="5BAE2A68" w14:textId="77777777" w:rsidR="0000260C" w:rsidRDefault="0000260C"/>
    <w:p w14:paraId="167152E2" w14:textId="77777777" w:rsidR="0000260C" w:rsidRDefault="0000260C"/>
    <w:p w14:paraId="59CF5D2E" w14:textId="77777777" w:rsidR="0000260C" w:rsidRDefault="0000260C"/>
    <w:p w14:paraId="5F53EE60" w14:textId="77777777" w:rsidR="0000260C" w:rsidRDefault="0000260C"/>
    <w:p w14:paraId="6120B8B0" w14:textId="77777777" w:rsidR="0000260C" w:rsidRDefault="0000260C"/>
    <w:p w14:paraId="7F9957BE" w14:textId="77777777" w:rsidR="0000260C" w:rsidRDefault="0000260C"/>
    <w:p w14:paraId="6EF92406" w14:textId="77777777" w:rsidR="0000260C" w:rsidRDefault="0000260C"/>
    <w:p w14:paraId="6AF38523" w14:textId="77777777" w:rsidR="0000260C" w:rsidRDefault="0000260C"/>
    <w:p w14:paraId="23CD97AB" w14:textId="77777777" w:rsidR="0000260C" w:rsidRDefault="0000260C"/>
    <w:p w14:paraId="39AF6E12" w14:textId="77777777" w:rsidR="0000260C" w:rsidRDefault="0000260C"/>
    <w:p w14:paraId="1C439A07" w14:textId="77777777" w:rsidR="0000260C" w:rsidRDefault="0000260C"/>
    <w:p w14:paraId="7E06A54C" w14:textId="77777777" w:rsidR="0000260C" w:rsidRDefault="0000260C"/>
    <w:p w14:paraId="07A2E2A9" w14:textId="77777777" w:rsidR="0000260C" w:rsidRDefault="0000260C"/>
    <w:p w14:paraId="7B99F16E" w14:textId="77777777" w:rsidR="0000260C" w:rsidRDefault="0000260C"/>
    <w:p w14:paraId="54EE5998" w14:textId="77777777" w:rsidR="0000260C" w:rsidRDefault="0000260C"/>
    <w:p w14:paraId="5276E450" w14:textId="77777777" w:rsidR="0000260C" w:rsidRDefault="0000260C"/>
    <w:p w14:paraId="47217502" w14:textId="77777777" w:rsidR="0000260C" w:rsidRDefault="0000260C"/>
    <w:p w14:paraId="3BA046EC" w14:textId="77777777" w:rsidR="0000260C" w:rsidRDefault="0000260C"/>
    <w:p w14:paraId="04529330" w14:textId="4BDE09CD" w:rsidR="0000260C" w:rsidRDefault="0000260C"/>
    <w:p w14:paraId="6D78C35C" w14:textId="77777777" w:rsidR="0000260C" w:rsidRDefault="0000260C"/>
    <w:p w14:paraId="02F7547C" w14:textId="77777777" w:rsidR="0000260C" w:rsidRDefault="0000260C"/>
    <w:p w14:paraId="32D068F3" w14:textId="77777777" w:rsidR="0000260C" w:rsidRDefault="0000260C"/>
    <w:p w14:paraId="26DA682D" w14:textId="77777777" w:rsidR="0000260C" w:rsidRDefault="0000260C"/>
    <w:p w14:paraId="2E349D78" w14:textId="77777777" w:rsidR="0000260C" w:rsidRDefault="0000260C"/>
    <w:p w14:paraId="47A0829B" w14:textId="77777777" w:rsidR="0000260C" w:rsidRDefault="0000260C"/>
    <w:p w14:paraId="0B87EC1A" w14:textId="77777777" w:rsidR="0000260C" w:rsidRDefault="0000260C"/>
    <w:p w14:paraId="646214E2" w14:textId="77777777" w:rsidR="0000260C" w:rsidRDefault="0000260C"/>
    <w:p w14:paraId="13C7F3CF" w14:textId="77777777" w:rsidR="0000260C" w:rsidRDefault="0000260C"/>
    <w:p w14:paraId="695331D0" w14:textId="77777777" w:rsidR="0000260C" w:rsidRDefault="0000260C"/>
    <w:p w14:paraId="3258E86E" w14:textId="77777777" w:rsidR="0000260C" w:rsidRDefault="0000260C"/>
    <w:p w14:paraId="13ACC5F5" w14:textId="77777777" w:rsidR="0000260C" w:rsidRDefault="0000260C"/>
    <w:p w14:paraId="4D146D49" w14:textId="77777777" w:rsidR="0000260C" w:rsidRDefault="0000260C"/>
    <w:p w14:paraId="68CA403F" w14:textId="77777777" w:rsidR="0000260C" w:rsidRDefault="0000260C"/>
    <w:p w14:paraId="1A3B4862" w14:textId="77777777" w:rsidR="0000260C" w:rsidRDefault="0000260C"/>
    <w:p w14:paraId="19349245" w14:textId="77777777" w:rsidR="0000260C" w:rsidRDefault="0000260C"/>
    <w:p w14:paraId="6599EF57" w14:textId="77777777" w:rsidR="0000260C" w:rsidRDefault="0000260C"/>
    <w:p w14:paraId="092AB235" w14:textId="77777777" w:rsidR="0000260C" w:rsidRDefault="0000260C"/>
    <w:p w14:paraId="09B0996F" w14:textId="77777777" w:rsidR="0000260C" w:rsidRDefault="0000260C"/>
    <w:p w14:paraId="7461BCE2" w14:textId="77777777" w:rsidR="0000260C" w:rsidRDefault="0000260C"/>
    <w:p w14:paraId="38A7F19B" w14:textId="77777777" w:rsidR="0000260C" w:rsidRDefault="0000260C"/>
    <w:p w14:paraId="19D521A5" w14:textId="77777777" w:rsidR="0000260C" w:rsidRDefault="0000260C"/>
    <w:p w14:paraId="5333F2C7" w14:textId="1DECA07A" w:rsidR="003E57AB" w:rsidRDefault="003E57A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3E57AB">
      <w:headerReference w:type="even" r:id="rId9"/>
      <w:headerReference w:type="default" r:id="rId10"/>
      <w:footerReference w:type="default" r:id="rId11"/>
      <w:pgSz w:w="16838" w:h="11907" w:orient="landscape" w:code="9"/>
      <w:pgMar w:top="1701" w:right="1701" w:bottom="1701" w:left="1701" w:header="1134" w:footer="1134" w:gutter="0"/>
      <w:cols w:space="720"/>
      <w:textDirection w:val="tbRl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8296" w14:textId="77777777" w:rsidR="00E05986" w:rsidRDefault="00E05986">
      <w:r>
        <w:separator/>
      </w:r>
    </w:p>
  </w:endnote>
  <w:endnote w:type="continuationSeparator" w:id="0">
    <w:p w14:paraId="1853278B" w14:textId="77777777" w:rsidR="00E05986" w:rsidRDefault="00E0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2811" w14:textId="53069F05" w:rsidR="006C6C28" w:rsidRPr="00AE1A8C" w:rsidRDefault="00B410AF" w:rsidP="00AE1A8C">
    <w:pPr>
      <w:spacing w:line="300" w:lineRule="exact"/>
      <w:contextualSpacing/>
      <w:jc w:val="center"/>
      <w:rPr>
        <w:rFonts w:ascii="UD Digi Kyokasho NK-R" w:eastAsia="UD Digi Kyokasho NK-R" w:hAnsi="DengXian Light" w:cs="Calibri Light" w:hint="eastAsia"/>
        <w:b/>
        <w:sz w:val="22"/>
        <w:szCs w:val="22"/>
      </w:rPr>
    </w:pPr>
    <w:r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 xml:space="preserve">The </w:t>
    </w:r>
    <w:r w:rsidR="0000260C"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>2</w:t>
    </w:r>
    <w:r w:rsidR="00AE1A8C"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>2</w:t>
    </w:r>
    <w:r w:rsidR="00AE1A8C" w:rsidRPr="00AE1A8C">
      <w:rPr>
        <w:rFonts w:ascii="UD Digi Kyokasho NK-R" w:eastAsia="UD Digi Kyokasho NK-R" w:hAnsi="DengXian Light" w:cs="Calibri Light" w:hint="eastAsia"/>
        <w:b/>
        <w:sz w:val="22"/>
        <w:szCs w:val="22"/>
        <w:vertAlign w:val="superscript"/>
      </w:rPr>
      <w:t>nd</w:t>
    </w:r>
    <w:r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 xml:space="preserve"> Japanese Speech Contest </w:t>
    </w:r>
    <w:r w:rsidR="00AE1A8C">
      <w:rPr>
        <w:rFonts w:ascii="UD Digi Kyokasho NK-R" w:eastAsia="UD Digi Kyokasho NK-R" w:hAnsi="DengXian Light" w:cs="Calibri Light"/>
        <w:b/>
        <w:sz w:val="22"/>
        <w:szCs w:val="22"/>
      </w:rPr>
      <w:t>f</w:t>
    </w:r>
    <w:r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 xml:space="preserve">or Secondary Schools </w:t>
    </w:r>
    <w:r w:rsidR="00AE1A8C"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>in Malaysia</w:t>
    </w:r>
    <w:r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 xml:space="preserve"> </w:t>
    </w:r>
    <w:r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>第</w:t>
    </w:r>
    <w:r w:rsidR="0000260C"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>2</w:t>
    </w:r>
    <w:r w:rsidR="00AE1A8C"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>2</w:t>
    </w:r>
    <w:r w:rsidRPr="00AE1A8C">
      <w:rPr>
        <w:rFonts w:ascii="UD Digi Kyokasho NK-R" w:eastAsia="UD Digi Kyokasho NK-R" w:hAnsi="DengXian Light" w:cs="Calibri Light" w:hint="eastAsia"/>
        <w:b/>
        <w:sz w:val="22"/>
        <w:szCs w:val="22"/>
      </w:rPr>
      <w:t>回マレーシア高校生日本語弁論大会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1925" w14:textId="77777777" w:rsidR="00E05986" w:rsidRDefault="00E05986">
      <w:r>
        <w:separator/>
      </w:r>
    </w:p>
  </w:footnote>
  <w:footnote w:type="continuationSeparator" w:id="0">
    <w:p w14:paraId="376A545E" w14:textId="77777777" w:rsidR="00E05986" w:rsidRDefault="00E0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54FC" w14:textId="77777777" w:rsidR="003E57AB" w:rsidRDefault="003E57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2183E" w14:textId="77777777" w:rsidR="003E57AB" w:rsidRDefault="003E57A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63F2" w14:textId="6CA45543" w:rsidR="003E57AB" w:rsidRDefault="00CF106A">
    <w:pPr>
      <w:pStyle w:val="Header"/>
      <w:ind w:right="360"/>
    </w:pPr>
    <w:r>
      <w:rPr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67455" wp14:editId="3EF9C94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8532495" cy="5400675"/>
              <wp:effectExtent l="0" t="0" r="1905" b="0"/>
              <wp:wrapNone/>
              <wp:docPr id="422" name="Rectangle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422" style="position:absolute;margin-left:0;margin-top:23.0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green" strokeweight=".25pt" w14:anchorId="3F9143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">
              <v:path arrowok="t"/>
            </v:rect>
          </w:pict>
        </mc:Fallback>
      </mc:AlternateContent>
    </w:r>
    <w:r>
      <w:rPr>
        <w:sz w:val="20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AA9D81" wp14:editId="1F691E01">
              <wp:simplePos x="0" y="0"/>
              <wp:positionH relativeFrom="column">
                <wp:posOffset>78105</wp:posOffset>
              </wp:positionH>
              <wp:positionV relativeFrom="paragraph">
                <wp:posOffset>292100</wp:posOffset>
              </wp:positionV>
              <wp:extent cx="8376285" cy="5401310"/>
              <wp:effectExtent l="0" t="0" r="571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1310"/>
                        <a:chOff x="1824" y="1594"/>
                        <a:chExt cx="13191" cy="8506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4589" y="1595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1" style="position:absolute;margin-left:6.15pt;margin-top:23pt;width:659.55pt;height:425.3pt;z-index:251657216" coordsize="13191,8506" coordorigin="1824,1594" o:spid="_x0000_s1026" w14:anchorId="684C5B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">
              <v:group id="Group 2" style="position:absolute;left:14589;top:1595;width:426;height:8505" coordsize="426,8505" coordorigin="14589,159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<v:rect id="Rectangle 3" style="position:absolute;left:14589;top:1595;width:426;height:425;visibility:visible;mso-wrap-style:square;v-text-anchor:top" o:spid="_x0000_s102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">
                  <v:path arrowok="t"/>
                </v:rect>
                <v:rect id="Rectangle 4" style="position:absolute;left:14589;top:2020;width:426;height:425;visibility:visible;mso-wrap-style:square;v-text-anchor:top" o:spid="_x0000_s102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">
                  <v:path arrowok="t"/>
                </v:rect>
                <v:rect id="Rectangle 5" style="position:absolute;left:14589;top:2445;width:426;height:425;visibility:visible;mso-wrap-style:square;v-text-anchor:top" o:spid="_x0000_s103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">
                  <v:path arrowok="t"/>
                </v:rect>
                <v:rect id="Rectangle 6" style="position:absolute;left:14589;top:2870;width:426;height:426;visibility:visible;mso-wrap-style:square;v-text-anchor:top" o:spid="_x0000_s103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">
                  <v:path arrowok="t"/>
                </v:rect>
                <v:rect id="Rectangle 7" style="position:absolute;left:14589;top:3296;width:426;height:425;visibility:visible;mso-wrap-style:square;v-text-anchor:top" o:spid="_x0000_s103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">
                  <v:path arrowok="t"/>
                </v:rect>
                <v:rect id="Rectangle 8" style="position:absolute;left:14589;top:3721;width:426;height:425;visibility:visible;mso-wrap-style:square;v-text-anchor:top" o:spid="_x0000_s103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">
                  <v:path arrowok="t"/>
                </v:rect>
                <v:rect id="Rectangle 9" style="position:absolute;left:14589;top:4146;width:426;height:425;visibility:visible;mso-wrap-style:square;v-text-anchor:top" o:spid="_x0000_s103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">
                  <v:path arrowok="t"/>
                </v:rect>
                <v:rect id="Rectangle 10" style="position:absolute;left:14589;top:4571;width:426;height:426;visibility:visible;mso-wrap-style:square;v-text-anchor:top" o:spid="_x0000_s103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">
                  <v:path arrowok="t"/>
                </v:rect>
                <v:rect id="Rectangle 11" style="position:absolute;left:14589;top:4997;width:426;height:425;visibility:visible;mso-wrap-style:square;v-text-anchor:top" o:spid="_x0000_s103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">
                  <v:path arrowok="t"/>
                </v:rect>
                <v:rect id="Rectangle 12" style="position:absolute;left:14589;top:5422;width:426;height:425;visibility:visible;mso-wrap-style:square;v-text-anchor:top" o:spid="_x0000_s103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">
                  <v:path arrowok="t"/>
                </v:rect>
                <v:rect id="Rectangle 13" style="position:absolute;left:14589;top:5847;width:426;height:425;visibility:visible;mso-wrap-style:square;v-text-anchor:top" o:spid="_x0000_s103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">
                  <v:path arrowok="t"/>
                </v:rect>
                <v:rect id="Rectangle 14" style="position:absolute;left:14589;top:6272;width:426;height:426;visibility:visible;mso-wrap-style:square;v-text-anchor:top" o:spid="_x0000_s103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">
                  <v:path arrowok="t"/>
                </v:rect>
                <v:rect id="Rectangle 15" style="position:absolute;left:14589;top:6698;width:426;height:425;visibility:visible;mso-wrap-style:square;v-text-anchor:top" o:spid="_x0000_s104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">
                  <v:path arrowok="t"/>
                </v:rect>
                <v:rect id="Rectangle 16" style="position:absolute;left:14589;top:7123;width:426;height:425;visibility:visible;mso-wrap-style:square;v-text-anchor:top" o:spid="_x0000_s104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">
                  <v:path arrowok="t"/>
                </v:rect>
                <v:rect id="Rectangle 17" style="position:absolute;left:14589;top:7548;width:426;height:425;visibility:visible;mso-wrap-style:square;v-text-anchor:top" o:spid="_x0000_s104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">
                  <v:path arrowok="t"/>
                </v:rect>
                <v:rect id="Rectangle 18" style="position:absolute;left:14589;top:7973;width:426;height:426;visibility:visible;mso-wrap-style:square;v-text-anchor:top" o:spid="_x0000_s104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">
                  <v:path arrowok="t"/>
                </v:rect>
                <v:rect id="Rectangle 19" style="position:absolute;left:14589;top:8399;width:426;height:425;visibility:visible;mso-wrap-style:square;v-text-anchor:top" o:spid="_x0000_s104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">
                  <v:path arrowok="t"/>
                </v:rect>
                <v:rect id="Rectangle 20" style="position:absolute;left:14589;top:8824;width:426;height:425;visibility:visible;mso-wrap-style:square;v-text-anchor:top" o:spid="_x0000_s104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">
                  <v:path arrowok="t"/>
                </v:rect>
                <v:rect id="Rectangle 21" style="position:absolute;left:14589;top:9249;width:426;height:425;visibility:visible;mso-wrap-style:square;v-text-anchor:top" o:spid="_x0000_s104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">
                  <v:path arrowok="t"/>
                </v:rect>
                <v:rect id="Rectangle 22" style="position:absolute;left:14589;top:9674;width:426;height:426;visibility:visible;mso-wrap-style:square;v-text-anchor:top" o:spid="_x0000_s104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">
                  <v:path arrowok="t"/>
                </v:rect>
              </v:group>
              <v:group id="Group 23" style="position:absolute;left:13917;top:1594;width:426;height:8505" coordsize="426,8505" coordorigin="14589,1595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<v:rect id="Rectangle 24" style="position:absolute;left:14589;top:1595;width:426;height:425;visibility:visible;mso-wrap-style:square;v-text-anchor:top" o:spid="_x0000_s104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Q50xwAAAOA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DKF56F4BuT6FwAA//8DAFBLAQItABQABgAIAAAAIQDb4fbL7gAAAIUBAAATAAAAAAAA&#10;AAAAAAAAAAAAAABbQ29udGVudF9UeXBlc10ueG1sUEsBAi0AFAAGAAgAAAAhAFr0LFu/AAAAFQEA&#10;AAsAAAAAAAAAAAAAAAAAHwEAAF9yZWxzLy5yZWxzUEsBAi0AFAAGAAgAAAAhAHbJDnTHAAAA4AAA&#10;AA8AAAAAAAAAAAAAAAAABwIAAGRycy9kb3ducmV2LnhtbFBLBQYAAAAAAwADALcAAAD7AgAAAAA=&#10;">
                  <v:path arrowok="t"/>
                </v:rect>
                <v:rect id="Rectangle 25" style="position:absolute;left:14589;top:2020;width:426;height:425;visibility:visible;mso-wrap-style:square;v-text-anchor:top" o:spid="_x0000_s105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vvyAAAAOA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">
                  <v:path arrowok="t"/>
                </v:rect>
                <v:rect id="Rectangle 26" style="position:absolute;left:14589;top:2445;width:426;height:425;visibility:visible;mso-wrap-style:square;v-text-anchor:top" o:spid="_x0000_s105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">
                  <v:path arrowok="t"/>
                </v:rect>
                <v:rect id="Rectangle 27" style="position:absolute;left:14589;top:2870;width:426;height:426;visibility:visible;mso-wrap-style:square;v-text-anchor:top" o:spid="_x0000_s105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">
                  <v:path arrowok="t"/>
                </v:rect>
                <v:rect id="Rectangle 28" style="position:absolute;left:14589;top:3296;width:426;height:425;visibility:visible;mso-wrap-style:square;v-text-anchor:top" o:spid="_x0000_s105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">
                  <v:path arrowok="t"/>
                </v:rect>
                <v:rect id="Rectangle 29" style="position:absolute;left:14589;top:3721;width:426;height:425;visibility:visible;mso-wrap-style:square;v-text-anchor:top" o:spid="_x0000_s105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">
                  <v:path arrowok="t"/>
                </v:rect>
                <v:rect id="Rectangle 30" style="position:absolute;left:14589;top:4146;width:426;height:425;visibility:visible;mso-wrap-style:square;v-text-anchor:top" o:spid="_x0000_s105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">
                  <v:path arrowok="t"/>
                </v:rect>
                <v:rect id="Rectangle 31" style="position:absolute;left:14589;top:4571;width:426;height:426;visibility:visible;mso-wrap-style:square;v-text-anchor:top" o:spid="_x0000_s105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sxyAAAAOA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">
                  <v:path arrowok="t"/>
                </v:rect>
                <v:rect id="Rectangle 32" style="position:absolute;left:14589;top:4997;width:426;height:425;visibility:visible;mso-wrap-style:square;v-text-anchor:top" o:spid="_x0000_s105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VGyAAAAOA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">
                  <v:path arrowok="t"/>
                </v:rect>
                <v:rect id="Rectangle 33" style="position:absolute;left:14589;top:5422;width:426;height:425;visibility:visible;mso-wrap-style:square;v-text-anchor:top" o:spid="_x0000_s105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">
                  <v:path arrowok="t"/>
                </v:rect>
                <v:rect id="Rectangle 34" style="position:absolute;left:14589;top:5847;width:426;height:425;visibility:visible;mso-wrap-style:square;v-text-anchor:top" o:spid="_x0000_s105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ipyAAAAOA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">
                  <v:path arrowok="t"/>
                </v:rect>
                <v:rect id="Rectangle 35" style="position:absolute;left:14589;top:6272;width:426;height:426;visibility:visible;mso-wrap-style:square;v-text-anchor:top" o:spid="_x0000_s106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">
                  <v:path arrowok="t"/>
                </v:rect>
                <v:rect id="Rectangle 36" style="position:absolute;left:14589;top:6698;width:426;height:425;visibility:visible;mso-wrap-style:square;v-text-anchor:top" o:spid="_x0000_s106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">
                  <v:path arrowok="t"/>
                </v:rect>
                <v:rect id="Rectangle 37" style="position:absolute;left:14589;top:7123;width:426;height:425;visibility:visible;mso-wrap-style:square;v-text-anchor:top" o:spid="_x0000_s106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">
                  <v:path arrowok="t"/>
                </v:rect>
                <v:rect id="Rectangle 38" style="position:absolute;left:14589;top:7548;width:426;height:425;visibility:visible;mso-wrap-style:square;v-text-anchor:top" o:spid="_x0000_s106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">
                  <v:path arrowok="t"/>
                </v:rect>
                <v:rect id="Rectangle 39" style="position:absolute;left:14589;top:7973;width:426;height:426;visibility:visible;mso-wrap-style:square;v-text-anchor:top" o:spid="_x0000_s106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">
                  <v:path arrowok="t"/>
                </v:rect>
                <v:rect id="Rectangle 40" style="position:absolute;left:14589;top:8399;width:426;height:425;visibility:visible;mso-wrap-style:square;v-text-anchor:top" o:spid="_x0000_s106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">
                  <v:path arrowok="t"/>
                </v:rect>
                <v:rect id="Rectangle 41" style="position:absolute;left:14589;top:8824;width:426;height:425;visibility:visible;mso-wrap-style:square;v-text-anchor:top" o:spid="_x0000_s106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">
                  <v:path arrowok="t"/>
                </v:rect>
                <v:rect id="Rectangle 42" style="position:absolute;left:14589;top:9249;width:426;height:425;visibility:visible;mso-wrap-style:square;v-text-anchor:top" o:spid="_x0000_s106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9Y7xwAAAOA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DqB56F4BuT6FwAA//8DAFBLAQItABQABgAIAAAAIQDb4fbL7gAAAIUBAAATAAAAAAAA&#10;AAAAAAAAAAAAAABbQ29udGVudF9UeXBlc10ueG1sUEsBAi0AFAAGAAgAAAAhAFr0LFu/AAAAFQEA&#10;AAsAAAAAAAAAAAAAAAAAHwEAAF9yZWxzLy5yZWxzUEsBAi0AFAAGAAgAAAAhAEuz1jvHAAAA4AAA&#10;AA8AAAAAAAAAAAAAAAAABwIAAGRycy9kb3ducmV2LnhtbFBLBQYAAAAAAwADALcAAAD7AgAAAAA=&#10;">
                  <v:path arrowok="t"/>
                </v:rect>
                <v:rect id="Rectangle 43" style="position:absolute;left:14589;top:9674;width:426;height:426;visibility:visible;mso-wrap-style:square;v-text-anchor:top" o:spid="_x0000_s106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3OgyAAAAOA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">
                  <v:path arrowok="t"/>
                </v:rect>
              </v:group>
              <v:group id="Group 44" style="position:absolute;left:13245;top:1594;width:426;height:8505" coordsize="426,8505" coordorigin="14589,1595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<v:rect id="Rectangle 45" style="position:absolute;left:14589;top:1595;width:426;height:425;visibility:visible;mso-wrap-style:square;v-text-anchor:top" o:spid="_x0000_s107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">
                  <v:path arrowok="t"/>
                </v:rect>
                <v:rect id="Rectangle 46" style="position:absolute;left:14589;top:2020;width:426;height:425;visibility:visible;mso-wrap-style:square;v-text-anchor:top" o:spid="_x0000_s107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">
                  <v:path arrowok="t"/>
                </v:rect>
                <v:rect id="Rectangle 47" style="position:absolute;left:14589;top:2445;width:426;height:425;visibility:visible;mso-wrap-style:square;v-text-anchor:top" o:spid="_x0000_s107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">
                  <v:path arrowok="t"/>
                </v:rect>
                <v:rect id="Rectangle 48" style="position:absolute;left:14589;top:2870;width:426;height:426;visibility:visible;mso-wrap-style:square;v-text-anchor:top" o:spid="_x0000_s107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">
                  <v:path arrowok="t"/>
                </v:rect>
                <v:rect id="Rectangle 49" style="position:absolute;left:14589;top:3296;width:426;height:425;visibility:visible;mso-wrap-style:square;v-text-anchor:top" o:spid="_x0000_s107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">
                  <v:path arrowok="t"/>
                </v:rect>
                <v:rect id="Rectangle 50" style="position:absolute;left:14589;top:3721;width:426;height:425;visibility:visible;mso-wrap-style:square;v-text-anchor:top" o:spid="_x0000_s107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">
                  <v:path arrowok="t"/>
                </v:rect>
                <v:rect id="Rectangle 51" style="position:absolute;left:14589;top:4146;width:426;height:425;visibility:visible;mso-wrap-style:square;v-text-anchor:top" o:spid="_x0000_s107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6RyAAAAOA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">
                  <v:path arrowok="t"/>
                </v:rect>
                <v:rect id="Rectangle 52" style="position:absolute;left:14589;top:4571;width:426;height:426;visibility:visible;mso-wrap-style:square;v-text-anchor:top" o:spid="_x0000_s107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DmyAAAAOA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">
                  <v:path arrowok="t"/>
                </v:rect>
                <v:rect id="Rectangle 53" style="position:absolute;left:14589;top:4997;width:426;height:425;visibility:visible;mso-wrap-style:square;v-text-anchor:top" o:spid="_x0000_s107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">
                  <v:path arrowok="t"/>
                </v:rect>
                <v:rect id="Rectangle 54" style="position:absolute;left:14589;top:5422;width:426;height:425;visibility:visible;mso-wrap-style:square;v-text-anchor:top" o:spid="_x0000_s107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">
                  <v:path arrowok="t"/>
                </v:rect>
                <v:rect id="Rectangle 55" style="position:absolute;left:14589;top:5847;width:426;height:425;visibility:visible;mso-wrap-style:square;v-text-anchor:top" o:spid="_x0000_s108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">
                  <v:path arrowok="t"/>
                </v:rect>
                <v:rect id="Rectangle 56" style="position:absolute;left:14589;top:6272;width:426;height:426;visibility:visible;mso-wrap-style:square;v-text-anchor:top" o:spid="_x0000_s108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">
                  <v:path arrowok="t"/>
                </v:rect>
                <v:rect id="Rectangle 57" style="position:absolute;left:14589;top:6698;width:426;height:425;visibility:visible;mso-wrap-style:square;v-text-anchor:top" o:spid="_x0000_s108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">
                  <v:path arrowok="t"/>
                </v:rect>
                <v:rect id="Rectangle 58" style="position:absolute;left:14589;top:7123;width:426;height:425;visibility:visible;mso-wrap-style:square;v-text-anchor:top" o:spid="_x0000_s108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">
                  <v:path arrowok="t"/>
                </v:rect>
                <v:rect id="Rectangle 59" style="position:absolute;left:14589;top:7548;width:426;height:425;visibility:visible;mso-wrap-style:square;v-text-anchor:top" o:spid="_x0000_s108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">
                  <v:path arrowok="t"/>
                </v:rect>
                <v:rect id="Rectangle 60" style="position:absolute;left:14589;top:7973;width:426;height:426;visibility:visible;mso-wrap-style:square;v-text-anchor:top" o:spid="_x0000_s108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">
                  <v:path arrowok="t"/>
                </v:rect>
                <v:rect id="Rectangle 61" style="position:absolute;left:14589;top:8399;width:426;height:425;visibility:visible;mso-wrap-style:square;v-text-anchor:top" o:spid="_x0000_s108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">
                  <v:path arrowok="t"/>
                </v:rect>
                <v:rect id="Rectangle 62" style="position:absolute;left:14589;top:8824;width:426;height:425;visibility:visible;mso-wrap-style:square;v-text-anchor:top" o:spid="_x0000_s108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">
                  <v:path arrowok="t"/>
                </v:rect>
                <v:rect id="Rectangle 63" style="position:absolute;left:14589;top:9249;width:426;height:425;visibility:visible;mso-wrap-style:square;v-text-anchor:top" o:spid="_x0000_s108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">
                  <v:path arrowok="t"/>
                </v:rect>
                <v:rect id="Rectangle 64" style="position:absolute;left:14589;top:9674;width:426;height:426;visibility:visible;mso-wrap-style:square;v-text-anchor:top" o:spid="_x0000_s108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">
                  <v:path arrowok="t"/>
                </v:rect>
              </v:group>
              <v:group id="Group 65" style="position:absolute;left:12573;top:1594;width:426;height:8505" coordsize="426,8505" coordorigin="14589,1595" o:spid="_x0000_s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<v:rect id="Rectangle 66" style="position:absolute;left:14589;top:1595;width:426;height:425;visibility:visible;mso-wrap-style:square;v-text-anchor:top" o:spid="_x0000_s109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">
                  <v:path arrowok="t"/>
                </v:rect>
                <v:rect id="Rectangle 67" style="position:absolute;left:14589;top:2020;width:426;height:425;visibility:visible;mso-wrap-style:square;v-text-anchor:top" o:spid="_x0000_s109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">
                  <v:path arrowok="t"/>
                </v:rect>
                <v:rect id="Rectangle 68" style="position:absolute;left:14589;top:2445;width:426;height:425;visibility:visible;mso-wrap-style:square;v-text-anchor:top" o:spid="_x0000_s109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">
                  <v:path arrowok="t"/>
                </v:rect>
                <v:rect id="Rectangle 69" style="position:absolute;left:14589;top:2870;width:426;height:426;visibility:visible;mso-wrap-style:square;v-text-anchor:top" o:spid="_x0000_s109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gq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zBbwdyieAbn+BQAA//8DAFBLAQItABQABgAIAAAAIQDb4fbL7gAAAIUBAAATAAAAAAAA&#10;AAAAAAAAAAAAAABbQ29udGVudF9UeXBlc10ueG1sUEsBAi0AFAAGAAgAAAAhAFr0LFu/AAAAFQEA&#10;AAsAAAAAAAAAAAAAAAAAHwEAAF9yZWxzLy5yZWxzUEsBAi0AFAAGAAgAAAAhAA6iGCrHAAAA4AAA&#10;AA8AAAAAAAAAAAAAAAAABwIAAGRycy9kb3ducmV2LnhtbFBLBQYAAAAAAwADALcAAAD7AgAAAAA=&#10;">
                  <v:path arrowok="t"/>
                </v:rect>
                <v:rect id="Rectangle 70" style="position:absolute;left:14589;top:3296;width:426;height:425;visibility:visible;mso-wrap-style:square;v-text-anchor:top" o:spid="_x0000_s109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">
                  <v:path arrowok="t"/>
                </v:rect>
                <v:rect id="Rectangle 71" style="position:absolute;left:14589;top:3721;width:426;height:425;visibility:visible;mso-wrap-style:square;v-text-anchor:top" o:spid="_x0000_s109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">
                  <v:path arrowok="t"/>
                </v:rect>
                <v:rect id="Rectangle 72" style="position:absolute;left:14589;top:4146;width:426;height:425;visibility:visible;mso-wrap-style:square;v-text-anchor:top" o:spid="_x0000_s109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">
                  <v:path arrowok="t"/>
                </v:rect>
                <v:rect id="Rectangle 73" style="position:absolute;left:14589;top:4571;width:426;height:426;visibility:visible;mso-wrap-style:square;v-text-anchor:top" o:spid="_x0000_s109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">
                  <v:path arrowok="t"/>
                </v:rect>
                <v:rect id="Rectangle 74" style="position:absolute;left:14589;top:4997;width:426;height:425;visibility:visible;mso-wrap-style:square;v-text-anchor:top" o:spid="_x0000_s109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">
                  <v:path arrowok="t"/>
                </v:rect>
                <v:rect id="Rectangle 75" style="position:absolute;left:14589;top:5422;width:426;height:425;visibility:visible;mso-wrap-style:square;v-text-anchor:top" o:spid="_x0000_s110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">
                  <v:path arrowok="t"/>
                </v:rect>
                <v:rect id="Rectangle 76" style="position:absolute;left:14589;top:5847;width:426;height:425;visibility:visible;mso-wrap-style:square;v-text-anchor:top" o:spid="_x0000_s110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">
                  <v:path arrowok="t"/>
                </v:rect>
                <v:rect id="Rectangle 77" style="position:absolute;left:14589;top:6272;width:426;height:426;visibility:visible;mso-wrap-style:square;v-text-anchor:top" o:spid="_x0000_s110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">
                  <v:path arrowok="t"/>
                </v:rect>
                <v:rect id="Rectangle 78" style="position:absolute;left:14589;top:6698;width:426;height:425;visibility:visible;mso-wrap-style:square;v-text-anchor:top" o:spid="_x0000_s110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">
                  <v:path arrowok="t"/>
                </v:rect>
                <v:rect id="Rectangle 79" style="position:absolute;left:14589;top:7123;width:426;height:425;visibility:visible;mso-wrap-style:square;v-text-anchor:top" o:spid="_x0000_s110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73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zBfwdyieAbn+BQAA//8DAFBLAQItABQABgAIAAAAIQDb4fbL7gAAAIUBAAATAAAAAAAA&#10;AAAAAAAAAAAAAABbQ29udGVudF9UeXBlc10ueG1sUEsBAi0AFAAGAAgAAAAhAFr0LFu/AAAAFQEA&#10;AAsAAAAAAAAAAAAAAAAAHwEAAF9yZWxzLy5yZWxzUEsBAi0AFAAGAAgAAAAhAIt7jvfHAAAA4AAA&#10;AA8AAAAAAAAAAAAAAAAABwIAAGRycy9kb3ducmV2LnhtbFBLBQYAAAAAAwADALcAAAD7AgAAAAA=&#10;">
                  <v:path arrowok="t"/>
                </v:rect>
                <v:rect id="Rectangle 80" style="position:absolute;left:14589;top:7548;width:426;height:425;visibility:visible;mso-wrap-style:square;v-text-anchor:top" o:spid="_x0000_s110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">
                  <v:path arrowok="t"/>
                </v:rect>
                <v:rect id="Rectangle 81" style="position:absolute;left:14589;top:7973;width:426;height:426;visibility:visible;mso-wrap-style:square;v-text-anchor:top" o:spid="_x0000_s110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">
                  <v:path arrowok="t"/>
                </v:rect>
                <v:rect id="Rectangle 82" style="position:absolute;left:14589;top:8399;width:426;height:425;visibility:visible;mso-wrap-style:square;v-text-anchor:top" o:spid="_x0000_s110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">
                  <v:path arrowok="t"/>
                </v:rect>
                <v:rect id="Rectangle 83" style="position:absolute;left:14589;top:8824;width:426;height:425;visibility:visible;mso-wrap-style:square;v-text-anchor:top" o:spid="_x0000_s110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">
                  <v:path arrowok="t"/>
                </v:rect>
                <v:rect id="Rectangle 84" style="position:absolute;left:14589;top:9249;width:426;height:425;visibility:visible;mso-wrap-style:square;v-text-anchor:top" o:spid="_x0000_s110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">
                  <v:path arrowok="t"/>
                </v:rect>
                <v:rect id="Rectangle 85" style="position:absolute;left:14589;top:9674;width:426;height:426;visibility:visible;mso-wrap-style:square;v-text-anchor:top" o:spid="_x0000_s111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">
                  <v:path arrowok="t"/>
                </v:rect>
              </v:group>
              <v:group id="Group 86" style="position:absolute;left:11902;top:1594;width:426;height:8505" coordsize="426,8505" coordorigin="14589,1595" o:spid="_x0000_s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">
                <v:rect id="Rectangle 87" style="position:absolute;left:14589;top:1595;width:426;height:425;visibility:visible;mso-wrap-style:square;v-text-anchor:top" o:spid="_x0000_s111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">
                  <v:path arrowok="t"/>
                </v:rect>
                <v:rect id="Rectangle 88" style="position:absolute;left:14589;top:2020;width:426;height:425;visibility:visible;mso-wrap-style:square;v-text-anchor:top" o:spid="_x0000_s111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">
                  <v:path arrowok="t"/>
                </v:rect>
                <v:rect id="Rectangle 89" style="position:absolute;left:14589;top:2445;width:426;height:425;visibility:visible;mso-wrap-style:square;v-text-anchor:top" o:spid="_x0000_s111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">
                  <v:path arrowok="t"/>
                </v:rect>
                <v:rect id="Rectangle 90" style="position:absolute;left:14589;top:2870;width:426;height:426;visibility:visible;mso-wrap-style:square;v-text-anchor:top" o:spid="_x0000_s111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">
                  <v:path arrowok="t"/>
                </v:rect>
                <v:rect id="Rectangle 91" style="position:absolute;left:14589;top:3296;width:426;height:425;visibility:visible;mso-wrap-style:square;v-text-anchor:top" o:spid="_x0000_s111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">
                  <v:path arrowok="t"/>
                </v:rect>
                <v:rect id="Rectangle 92" style="position:absolute;left:14589;top:3721;width:426;height:425;visibility:visible;mso-wrap-style:square;v-text-anchor:top" o:spid="_x0000_s111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">
                  <v:path arrowok="t"/>
                </v:rect>
                <v:rect id="Rectangle 93" style="position:absolute;left:14589;top:4146;width:426;height:425;visibility:visible;mso-wrap-style:square;v-text-anchor:top" o:spid="_x0000_s111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">
                  <v:path arrowok="t"/>
                </v:rect>
                <v:rect id="Rectangle 94" style="position:absolute;left:14589;top:4571;width:426;height:426;visibility:visible;mso-wrap-style:square;v-text-anchor:top" o:spid="_x0000_s111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">
                  <v:path arrowok="t"/>
                </v:rect>
                <v:rect id="Rectangle 95" style="position:absolute;left:14589;top:4997;width:426;height:425;visibility:visible;mso-wrap-style:square;v-text-anchor:top" o:spid="_x0000_s112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">
                  <v:path arrowok="t"/>
                </v:rect>
                <v:rect id="Rectangle 96" style="position:absolute;left:14589;top:5422;width:426;height:425;visibility:visible;mso-wrap-style:square;v-text-anchor:top" o:spid="_x0000_s112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Px/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LGbwdyieAbn+BQAA//8DAFBLAQItABQABgAIAAAAIQDb4fbL7gAAAIUBAAATAAAAAAAA&#10;AAAAAAAAAAAAAABbQ29udGVudF9UeXBlc10ueG1sUEsBAi0AFAAGAAgAAAAhAFr0LFu/AAAAFQEA&#10;AAsAAAAAAAAAAAAAAAAAHwEAAF9yZWxzLy5yZWxzUEsBAi0AFAAGAAgAAAAhAEro/H/HAAAA4AAA&#10;AA8AAAAAAAAAAAAAAAAABwIAAGRycy9kb3ducmV2LnhtbFBLBQYAAAAAAwADALcAAAD7AgAAAAA=&#10;">
                  <v:path arrowok="t"/>
                </v:rect>
                <v:rect id="Rectangle 97" style="position:absolute;left:14589;top:5847;width:426;height:425;visibility:visible;mso-wrap-style:square;v-text-anchor:top" o:spid="_x0000_s112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nk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LObwdyieAbn+BQAA//8DAFBLAQItABQABgAIAAAAIQDb4fbL7gAAAIUBAAATAAAAAAAA&#10;AAAAAAAAAAAAAABbQ29udGVudF9UeXBlc10ueG1sUEsBAi0AFAAGAAgAAAAhAFr0LFu/AAAAFQEA&#10;AAsAAAAAAAAAAAAAAAAAHwEAAF9yZWxzLy5yZWxzUEsBAi0AFAAGAAgAAAAhACWkWeTHAAAA4AAA&#10;AA8AAAAAAAAAAAAAAAAABwIAAGRycy9kb3ducmV2LnhtbFBLBQYAAAAAAwADALcAAAD7AgAAAAA=&#10;">
                  <v:path arrowok="t"/>
                </v:rect>
                <v:rect id="Rectangle 98" style="position:absolute;left:14589;top:6272;width:426;height:426;visibility:visible;mso-wrap-style:square;v-text-anchor:top" o:spid="_x0000_s112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">
                  <v:path arrowok="t"/>
                </v:rect>
                <v:rect id="Rectangle 99" style="position:absolute;left:14589;top:6698;width:426;height:425;visibility:visible;mso-wrap-style:square;v-text-anchor:top" o:spid="_x0000_s112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">
                  <v:path arrowok="t"/>
                </v:rect>
                <v:rect id="Rectangle 100" style="position:absolute;left:14589;top:7123;width:426;height:425;visibility:visible;mso-wrap-style:square;v-text-anchor:top" o:spid="_x0000_s112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">
                  <v:path arrowok="t"/>
                </v:rect>
                <v:rect id="Rectangle 101" style="position:absolute;left:14589;top:7548;width:426;height:425;visibility:visible;mso-wrap-style:square;v-text-anchor:top" o:spid="_x0000_s112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">
                  <v:path arrowok="t"/>
                </v:rect>
                <v:rect id="Rectangle 102" style="position:absolute;left:14589;top:7973;width:426;height:426;visibility:visible;mso-wrap-style:square;v-text-anchor:top" o:spid="_x0000_s112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">
                  <v:path arrowok="t"/>
                </v:rect>
                <v:rect id="Rectangle 103" style="position:absolute;left:14589;top:8399;width:426;height:425;visibility:visible;mso-wrap-style:square;v-text-anchor:top" o:spid="_x0000_s112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">
                  <v:path arrowok="t"/>
                </v:rect>
                <v:rect id="Rectangle 104" style="position:absolute;left:14589;top:8824;width:426;height:425;visibility:visible;mso-wrap-style:square;v-text-anchor:top" o:spid="_x0000_s112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">
                  <v:path arrowok="t"/>
                </v:rect>
                <v:rect id="Rectangle 105" style="position:absolute;left:14589;top:9249;width:426;height:425;visibility:visible;mso-wrap-style:square;v-text-anchor:top" o:spid="_x0000_s113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">
                  <v:path arrowok="t"/>
                </v:rect>
                <v:rect id="Rectangle 106" style="position:absolute;left:14589;top:9674;width:426;height:426;visibility:visible;mso-wrap-style:square;v-text-anchor:top" o:spid="_x0000_s113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">
                  <v:path arrowok="t"/>
                </v:rect>
              </v:group>
              <v:group id="Group 107" style="position:absolute;left:11230;top:1594;width:426;height:8505" coordsize="426,8505" coordorigin="14589,1595" o:spid="_x0000_s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+1yQAAAOE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">
                <v:rect id="Rectangle 108" style="position:absolute;left:14589;top:1595;width:426;height:425;visibility:visible;mso-wrap-style:square;v-text-anchor:top" o:spid="_x0000_s113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">
                  <v:path arrowok="t"/>
                </v:rect>
                <v:rect id="Rectangle 109" style="position:absolute;left:14589;top:2020;width:426;height:425;visibility:visible;mso-wrap-style:square;v-text-anchor:top" o:spid="_x0000_s113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">
                  <v:path arrowok="t"/>
                </v:rect>
                <v:rect id="Rectangle 110" style="position:absolute;left:14589;top:2445;width:426;height:425;visibility:visible;mso-wrap-style:square;v-text-anchor:top" o:spid="_x0000_s113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">
                  <v:path arrowok="t"/>
                </v:rect>
                <v:rect id="Rectangle 111" style="position:absolute;left:14589;top:2870;width:426;height:426;visibility:visible;mso-wrap-style:square;v-text-anchor:top" o:spid="_x0000_s113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">
                  <v:path arrowok="t"/>
                </v:rect>
                <v:rect id="Rectangle 112" style="position:absolute;left:14589;top:3296;width:426;height:425;visibility:visible;mso-wrap-style:square;v-text-anchor:top" o:spid="_x0000_s113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">
                  <v:path arrowok="t"/>
                </v:rect>
                <v:rect id="Rectangle 113" style="position:absolute;left:14589;top:3721;width:426;height:425;visibility:visible;mso-wrap-style:square;v-text-anchor:top" o:spid="_x0000_s113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kt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">
                  <v:path arrowok="t"/>
                </v:rect>
                <v:rect id="Rectangle 114" style="position:absolute;left:14589;top:4146;width:426;height:425;visibility:visible;mso-wrap-style:square;v-text-anchor:top" o:spid="_x0000_s113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">
                  <v:path arrowok="t"/>
                </v:rect>
                <v:rect id="Rectangle 115" style="position:absolute;left:14589;top:4571;width:426;height:426;visibility:visible;mso-wrap-style:square;v-text-anchor:top" o:spid="_x0000_s114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8TC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">
                  <v:path arrowok="t"/>
                </v:rect>
                <v:rect id="Rectangle 116" style="position:absolute;left:14589;top:4997;width:426;height:425;visibility:visible;mso-wrap-style:square;v-text-anchor:top" o:spid="_x0000_s114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q1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">
                  <v:path arrowok="t"/>
                </v:rect>
                <v:rect id="Rectangle 117" style="position:absolute;left:14589;top:5422;width:426;height:425;visibility:visible;mso-wrap-style:square;v-text-anchor:top" o:spid="_x0000_s114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f8u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">
                  <v:path arrowok="t"/>
                </v:rect>
                <v:rect id="Rectangle 118" style="position:absolute;left:14589;top:5847;width:426;height:425;visibility:visible;mso-wrap-style:square;v-text-anchor:top" o:spid="_x0000_s114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">
                  <v:path arrowok="t"/>
                </v:rect>
                <v:rect id="Rectangle 119" style="position:absolute;left:14589;top:6272;width:426;height:426;visibility:visible;mso-wrap-style:square;v-text-anchor:top" o:spid="_x0000_s114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">
                  <v:path arrowok="t"/>
                </v:rect>
                <v:rect id="Rectangle 120" style="position:absolute;left:14589;top:6698;width:426;height:425;visibility:visible;mso-wrap-style:square;v-text-anchor:top" o:spid="_x0000_s114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">
                  <v:path arrowok="t"/>
                </v:rect>
                <v:rect id="Rectangle 121" style="position:absolute;left:14589;top:7123;width:426;height:425;visibility:visible;mso-wrap-style:square;v-text-anchor:top" o:spid="_x0000_s114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">
                  <v:path arrowok="t"/>
                </v:rect>
                <v:rect id="Rectangle 122" style="position:absolute;left:14589;top:7548;width:426;height:425;visibility:visible;mso-wrap-style:square;v-text-anchor:top" o:spid="_x0000_s114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">
                  <v:path arrowok="t"/>
                </v:rect>
                <v:rect id="Rectangle 123" style="position:absolute;left:14589;top:7973;width:426;height:426;visibility:visible;mso-wrap-style:square;v-text-anchor:top" o:spid="_x0000_s114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OQ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">
                  <v:path arrowok="t"/>
                </v:rect>
                <v:rect id="Rectangle 124" style="position:absolute;left:14589;top:8399;width:426;height:425;visibility:visible;mso-wrap-style:square;v-text-anchor:top" o:spid="_x0000_s114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">
                  <v:path arrowok="t"/>
                </v:rect>
                <v:rect id="Rectangle 125" style="position:absolute;left:14589;top:8824;width:426;height:425;visibility:visible;mso-wrap-style:square;v-text-anchor:top" o:spid="_x0000_s115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5/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">
                  <v:path arrowok="t"/>
                </v:rect>
                <v:rect id="Rectangle 126" style="position:absolute;left:14589;top:9249;width:426;height:425;visibility:visible;mso-wrap-style:square;v-text-anchor:top" o:spid="_x0000_s115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">
                  <v:path arrowok="t"/>
                </v:rect>
                <v:rect id="Rectangle 127" style="position:absolute;left:14589;top:9674;width:426;height:426;visibility:visible;mso-wrap-style:square;v-text-anchor:top" o:spid="_x0000_s115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">
                  <v:path arrowok="t"/>
                </v:rect>
              </v:group>
              <v:group id="Group 128" style="position:absolute;left:10558;top:1594;width:426;height:8505" coordsize="426,8505" coordorigin="14589,1595" o:spid="_x0000_s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">
                <v:rect id="Rectangle 129" style="position:absolute;left:14589;top:1595;width:426;height:425;visibility:visible;mso-wrap-style:square;v-text-anchor:top" o:spid="_x0000_s115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">
                  <v:path arrowok="t"/>
                </v:rect>
                <v:rect id="Rectangle 130" style="position:absolute;left:14589;top:2020;width:426;height:425;visibility:visible;mso-wrap-style:square;v-text-anchor:top" o:spid="_x0000_s115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">
                  <v:path arrowok="t"/>
                </v:rect>
                <v:rect id="Rectangle 131" style="position:absolute;left:14589;top:2445;width:426;height:425;visibility:visible;mso-wrap-style:square;v-text-anchor:top" o:spid="_x0000_s115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6h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">
                  <v:path arrowok="t"/>
                </v:rect>
                <v:rect id="Rectangle 132" style="position:absolute;left:14589;top:2870;width:426;height:426;visibility:visible;mso-wrap-style:square;v-text-anchor:top" o:spid="_x0000_s115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DW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">
                  <v:path arrowok="t"/>
                </v:rect>
                <v:rect id="Rectangle 133" style="position:absolute;left:14589;top:3296;width:426;height:425;visibility:visible;mso-wrap-style:square;v-text-anchor:top" o:spid="_x0000_s115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">
                  <v:path arrowok="t"/>
                </v:rect>
                <v:rect id="Rectangle 134" style="position:absolute;left:14589;top:3721;width:426;height:425;visibility:visible;mso-wrap-style:square;v-text-anchor:top" o:spid="_x0000_s115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">
                  <v:path arrowok="t"/>
                </v:rect>
                <v:rect id="Rectangle 135" style="position:absolute;left:14589;top:4146;width:426;height:425;visibility:visible;mso-wrap-style:square;v-text-anchor:top" o:spid="_x0000_s116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">
                  <v:path arrowok="t"/>
                </v:rect>
                <v:rect id="Rectangle 136" style="position:absolute;left:14589;top:4571;width:426;height:426;visibility:visible;mso-wrap-style:square;v-text-anchor:top" o:spid="_x0000_s116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">
                  <v:path arrowok="t"/>
                </v:rect>
                <v:rect id="Rectangle 137" style="position:absolute;left:14589;top:4997;width:426;height:425;visibility:visible;mso-wrap-style:square;v-text-anchor:top" o:spid="_x0000_s116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">
                  <v:path arrowok="t"/>
                </v:rect>
                <v:rect id="Rectangle 138" style="position:absolute;left:14589;top:5422;width:426;height:425;visibility:visible;mso-wrap-style:square;v-text-anchor:top" o:spid="_x0000_s116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">
                  <v:path arrowok="t"/>
                </v:rect>
                <v:rect id="Rectangle 139" style="position:absolute;left:14589;top:5847;width:426;height:425;visibility:visible;mso-wrap-style:square;v-text-anchor:top" o:spid="_x0000_s116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">
                  <v:path arrowok="t"/>
                </v:rect>
                <v:rect id="Rectangle 140" style="position:absolute;left:14589;top:6272;width:426;height:426;visibility:visible;mso-wrap-style:square;v-text-anchor:top" o:spid="_x0000_s116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">
                  <v:path arrowok="t"/>
                </v:rect>
                <v:rect id="Rectangle 141" style="position:absolute;left:14589;top:6698;width:426;height:425;visibility:visible;mso-wrap-style:square;v-text-anchor:top" o:spid="_x0000_s116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">
                  <v:path arrowok="t"/>
                </v:rect>
                <v:rect id="Rectangle 142" style="position:absolute;left:14589;top:7123;width:426;height:425;visibility:visible;mso-wrap-style:square;v-text-anchor:top" o:spid="_x0000_s116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">
                  <v:path arrowok="t"/>
                </v:rect>
                <v:rect id="Rectangle 143" style="position:absolute;left:14589;top:7548;width:426;height:425;visibility:visible;mso-wrap-style:square;v-text-anchor:top" o:spid="_x0000_s116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">
                  <v:path arrowok="t"/>
                </v:rect>
                <v:rect id="Rectangle 144" style="position:absolute;left:14589;top:7973;width:426;height:426;visibility:visible;mso-wrap-style:square;v-text-anchor:top" o:spid="_x0000_s116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">
                  <v:path arrowok="t"/>
                </v:rect>
                <v:rect id="Rectangle 145" style="position:absolute;left:14589;top:8399;width:426;height:425;visibility:visible;mso-wrap-style:square;v-text-anchor:top" o:spid="_x0000_s117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">
                  <v:path arrowok="t"/>
                </v:rect>
                <v:rect id="Rectangle 146" style="position:absolute;left:14589;top:8824;width:426;height:425;visibility:visible;mso-wrap-style:square;v-text-anchor:top" o:spid="_x0000_s117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">
                  <v:path arrowok="t"/>
                </v:rect>
                <v:rect id="Rectangle 147" style="position:absolute;left:14589;top:9249;width:426;height:425;visibility:visible;mso-wrap-style:square;v-text-anchor:top" o:spid="_x0000_s117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">
                  <v:path arrowok="t"/>
                </v:rect>
                <v:rect id="Rectangle 148" style="position:absolute;left:14589;top:9674;width:426;height:426;visibility:visible;mso-wrap-style:square;v-text-anchor:top" o:spid="_x0000_s117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">
                  <v:path arrowok="t"/>
                </v:rect>
              </v:group>
              <v:group id="Group 149" style="position:absolute;left:9886;top:1594;width:426;height:8505" coordsize="426,8505" coordorigin="14589,1595" o:spid="_x0000_s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">
                <v:rect id="Rectangle 150" style="position:absolute;left:14589;top:1595;width:426;height:425;visibility:visible;mso-wrap-style:square;v-text-anchor:top" o:spid="_x0000_s117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">
                  <v:path arrowok="t"/>
                </v:rect>
                <v:rect id="Rectangle 151" style="position:absolute;left:14589;top:2020;width:426;height:425;visibility:visible;mso-wrap-style:square;v-text-anchor:top" o:spid="_x0000_s117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nsB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">
                  <v:path arrowok="t"/>
                </v:rect>
                <v:rect id="Rectangle 152" style="position:absolute;left:14589;top:2445;width:426;height:425;visibility:visible;mso-wrap-style:square;v-text-anchor:top" o:spid="_x0000_s117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V2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">
                  <v:path arrowok="t"/>
                </v:rect>
                <v:rect id="Rectangle 153" style="position:absolute;left:14589;top:2870;width:426;height:426;visibility:visible;mso-wrap-style:square;v-text-anchor:top" o:spid="_x0000_s117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">
                  <v:path arrowok="t"/>
                </v:rect>
                <v:rect id="Rectangle 154" style="position:absolute;left:14589;top:3296;width:426;height:425;visibility:visible;mso-wrap-style:square;v-text-anchor:top" o:spid="_x0000_s117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">
                  <v:path arrowok="t"/>
                </v:rect>
                <v:rect id="Rectangle 155" style="position:absolute;left:14589;top:3721;width:426;height:425;visibility:visible;mso-wrap-style:square;v-text-anchor:top" o:spid="_x0000_s118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">
                  <v:path arrowok="t"/>
                </v:rect>
                <v:rect id="Rectangle 156" style="position:absolute;left:14589;top:4146;width:426;height:425;visibility:visible;mso-wrap-style:square;v-text-anchor:top" o:spid="_x0000_s118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">
                  <v:path arrowok="t"/>
                </v:rect>
                <v:rect id="Rectangle 157" style="position:absolute;left:14589;top:4571;width:426;height:426;visibility:visible;mso-wrap-style:square;v-text-anchor:top" o:spid="_x0000_s118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">
                  <v:path arrowok="t"/>
                </v:rect>
                <v:rect id="Rectangle 158" style="position:absolute;left:14589;top:4997;width:426;height:425;visibility:visible;mso-wrap-style:square;v-text-anchor:top" o:spid="_x0000_s118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">
                  <v:path arrowok="t"/>
                </v:rect>
                <v:rect id="Rectangle 159" style="position:absolute;left:14589;top:5422;width:426;height:425;visibility:visible;mso-wrap-style:square;v-text-anchor:top" o:spid="_x0000_s118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">
                  <v:path arrowok="t"/>
                </v:rect>
                <v:rect id="Rectangle 160" style="position:absolute;left:14589;top:5847;width:426;height:425;visibility:visible;mso-wrap-style:square;v-text-anchor:top" o:spid="_x0000_s118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">
                  <v:path arrowok="t"/>
                </v:rect>
                <v:rect id="Rectangle 161" style="position:absolute;left:14589;top:6272;width:426;height:426;visibility:visible;mso-wrap-style:square;v-text-anchor:top" o:spid="_x0000_s118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G8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">
                  <v:path arrowok="t"/>
                </v:rect>
                <v:rect id="Rectangle 162" style="position:absolute;left:14589;top:6698;width:426;height:425;visibility:visible;mso-wrap-style:square;v-text-anchor:top" o:spid="_x0000_s118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">
                  <v:path arrowok="t"/>
                </v:rect>
                <v:rect id="Rectangle 163" style="position:absolute;left:14589;top:7123;width:426;height:425;visibility:visible;mso-wrap-style:square;v-text-anchor:top" o:spid="_x0000_s118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">
                  <v:path arrowok="t"/>
                </v:rect>
                <v:rect id="Rectangle 164" style="position:absolute;left:14589;top:7548;width:426;height:425;visibility:visible;mso-wrap-style:square;v-text-anchor:top" o:spid="_x0000_s118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">
                  <v:path arrowok="t"/>
                </v:rect>
                <v:rect id="Rectangle 165" style="position:absolute;left:14589;top:7973;width:426;height:426;visibility:visible;mso-wrap-style:square;v-text-anchor:top" o:spid="_x0000_s119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">
                  <v:path arrowok="t"/>
                </v:rect>
                <v:rect id="Rectangle 166" style="position:absolute;left:14589;top:8399;width:426;height:425;visibility:visible;mso-wrap-style:square;v-text-anchor:top" o:spid="_x0000_s119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">
                  <v:path arrowok="t"/>
                </v:rect>
                <v:rect id="Rectangle 167" style="position:absolute;left:14589;top:8824;width:426;height:425;visibility:visible;mso-wrap-style:square;v-text-anchor:top" o:spid="_x0000_s119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">
                  <v:path arrowok="t"/>
                </v:rect>
                <v:rect id="Rectangle 168" style="position:absolute;left:14589;top:9249;width:426;height:425;visibility:visible;mso-wrap-style:square;v-text-anchor:top" o:spid="_x0000_s119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">
                  <v:path arrowok="t"/>
                </v:rect>
                <v:rect id="Rectangle 169" style="position:absolute;left:14589;top:9674;width:426;height:426;visibility:visible;mso-wrap-style:square;v-text-anchor:top" o:spid="_x0000_s119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26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">
                  <v:path arrowok="t"/>
                </v:rect>
              </v:group>
              <v:group id="Group 170" style="position:absolute;left:9214;top:1594;width:426;height:8505" coordsize="426,8505" coordorigin="14589,1595" o:spid="_x0000_s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">
                <v:rect id="Rectangle 171" style="position:absolute;left:14589;top:1595;width:426;height:425;visibility:visible;mso-wrap-style:square;v-text-anchor:top" o:spid="_x0000_s119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dh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">
                  <v:path arrowok="t"/>
                </v:rect>
                <v:rect id="Rectangle 172" style="position:absolute;left:14589;top:2020;width:426;height:425;visibility:visible;mso-wrap-style:square;v-text-anchor:top" o:spid="_x0000_s119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">
                  <v:path arrowok="t"/>
                </v:rect>
                <v:rect id="Rectangle 173" style="position:absolute;left:14589;top:2445;width:426;height:425;visibility:visible;mso-wrap-style:square;v-text-anchor:top" o:spid="_x0000_s119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">
                  <v:path arrowok="t"/>
                </v:rect>
                <v:rect id="Rectangle 174" style="position:absolute;left:14589;top:2870;width:426;height:426;visibility:visible;mso-wrap-style:square;v-text-anchor:top" o:spid="_x0000_s119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">
                  <v:path arrowok="t"/>
                </v:rect>
                <v:rect id="Rectangle 175" style="position:absolute;left:14589;top:3296;width:426;height:425;visibility:visible;mso-wrap-style:square;v-text-anchor:top" o:spid="_x0000_s120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">
                  <v:path arrowok="t"/>
                </v:rect>
                <v:rect id="Rectangle 176" style="position:absolute;left:14589;top:3721;width:426;height:425;visibility:visible;mso-wrap-style:square;v-text-anchor:top" o:spid="_x0000_s120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">
                  <v:path arrowok="t"/>
                </v:rect>
                <v:rect id="Rectangle 177" style="position:absolute;left:14589;top:4146;width:426;height:425;visibility:visible;mso-wrap-style:square;v-text-anchor:top" o:spid="_x0000_s120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">
                  <v:path arrowok="t"/>
                </v:rect>
                <v:rect id="Rectangle 178" style="position:absolute;left:14589;top:4571;width:426;height:426;visibility:visible;mso-wrap-style:square;v-text-anchor:top" o:spid="_x0000_s120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">
                  <v:path arrowok="t"/>
                </v:rect>
                <v:rect id="Rectangle 179" style="position:absolute;left:14589;top:4997;width:426;height:425;visibility:visible;mso-wrap-style:square;v-text-anchor:top" o:spid="_x0000_s120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Stn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">
                  <v:path arrowok="t"/>
                </v:rect>
                <v:rect id="Rectangle 180" style="position:absolute;left:14589;top:5422;width:426;height:425;visibility:visible;mso-wrap-style:square;v-text-anchor:top" o:spid="_x0000_s120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">
                  <v:path arrowok="t"/>
                </v:rect>
                <v:rect id="Rectangle 181" style="position:absolute;left:14589;top:5847;width:426;height:425;visibility:visible;mso-wrap-style:square;v-text-anchor:top" o:spid="_x0000_s120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">
                  <v:path arrowok="t"/>
                </v:rect>
                <v:rect id="Rectangle 182" style="position:absolute;left:14589;top:6272;width:426;height:426;visibility:visible;mso-wrap-style:square;v-text-anchor:top" o:spid="_x0000_s120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">
                  <v:path arrowok="t"/>
                </v:rect>
                <v:rect id="Rectangle 183" style="position:absolute;left:14589;top:6698;width:426;height:425;visibility:visible;mso-wrap-style:square;v-text-anchor:top" o:spid="_x0000_s120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">
                  <v:path arrowok="t"/>
                </v:rect>
                <v:rect id="Rectangle 184" style="position:absolute;left:14589;top:7123;width:426;height:425;visibility:visible;mso-wrap-style:square;v-text-anchor:top" o:spid="_x0000_s120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">
                  <v:path arrowok="t"/>
                </v:rect>
                <v:rect id="Rectangle 185" style="position:absolute;left:14589;top:7548;width:426;height:425;visibility:visible;mso-wrap-style:square;v-text-anchor:top" o:spid="_x0000_s121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">
                  <v:path arrowok="t"/>
                </v:rect>
                <v:rect id="Rectangle 186" style="position:absolute;left:14589;top:7973;width:426;height:426;visibility:visible;mso-wrap-style:square;v-text-anchor:top" o:spid="_x0000_s121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">
                  <v:path arrowok="t"/>
                </v:rect>
                <v:rect id="Rectangle 187" style="position:absolute;left:14589;top:8399;width:426;height:425;visibility:visible;mso-wrap-style:square;v-text-anchor:top" o:spid="_x0000_s121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">
                  <v:path arrowok="t"/>
                </v:rect>
                <v:rect id="Rectangle 188" style="position:absolute;left:14589;top:8824;width:426;height:425;visibility:visible;mso-wrap-style:square;v-text-anchor:top" o:spid="_x0000_s121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">
                  <v:path arrowok="t"/>
                </v:rect>
                <v:rect id="Rectangle 189" style="position:absolute;left:14589;top:9249;width:426;height:425;visibility:visible;mso-wrap-style:square;v-text-anchor:top" o:spid="_x0000_s121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">
                  <v:path arrowok="t"/>
                </v:rect>
                <v:rect id="Rectangle 190" style="position:absolute;left:14589;top:9674;width:426;height:426;visibility:visible;mso-wrap-style:square;v-text-anchor:top" o:spid="_x0000_s121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">
                  <v:path arrowok="t"/>
                </v:rect>
              </v:group>
              <v:group id="Group 191" style="position:absolute;left:8542;top:1594;width:426;height:8505" coordsize="426,8505" coordorigin="14589,1595" o:spid="_x0000_s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">
                <v:rect id="Rectangle 192" style="position:absolute;left:14589;top:1595;width:426;height:425;visibility:visible;mso-wrap-style:square;v-text-anchor:top" o:spid="_x0000_s121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">
                  <v:path arrowok="t"/>
                </v:rect>
                <v:rect id="Rectangle 193" style="position:absolute;left:14589;top:2020;width:426;height:425;visibility:visible;mso-wrap-style:square;v-text-anchor:top" o:spid="_x0000_s121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">
                  <v:path arrowok="t"/>
                </v:rect>
                <v:rect id="Rectangle 194" style="position:absolute;left:14589;top:2445;width:426;height:425;visibility:visible;mso-wrap-style:square;v-text-anchor:top" o:spid="_x0000_s121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">
                  <v:path arrowok="t"/>
                </v:rect>
                <v:rect id="Rectangle 195" style="position:absolute;left:14589;top:2870;width:426;height:426;visibility:visible;mso-wrap-style:square;v-text-anchor:top" o:spid="_x0000_s122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">
                  <v:path arrowok="t"/>
                </v:rect>
                <v:rect id="Rectangle 196" style="position:absolute;left:14589;top:3296;width:426;height:425;visibility:visible;mso-wrap-style:square;v-text-anchor:top" o:spid="_x0000_s122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lnv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">
                  <v:path arrowok="t"/>
                </v:rect>
                <v:rect id="Rectangle 197" style="position:absolute;left:14589;top:3721;width:426;height:425;visibility:visible;mso-wrap-style:square;v-text-anchor:top" o:spid="_x0000_s122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vx0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">
                  <v:path arrowok="t"/>
                </v:rect>
                <v:rect id="Rectangle 198" style="position:absolute;left:14589;top:4146;width:426;height:425;visibility:visible;mso-wrap-style:square;v-text-anchor:top" o:spid="_x0000_s122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">
                  <v:path arrowok="t"/>
                </v:rect>
                <v:rect id="Rectangle 199" style="position:absolute;left:14589;top:4571;width:426;height:426;visibility:visible;mso-wrap-style:square;v-text-anchor:top" o:spid="_x0000_s122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">
                  <v:path arrowok="t"/>
                </v:rect>
                <v:rect id="Rectangle 200" style="position:absolute;left:14589;top:4997;width:426;height:425;visibility:visible;mso-wrap-style:square;v-text-anchor:top" o:spid="_x0000_s122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">
                  <v:path arrowok="t"/>
                </v:rect>
                <v:rect id="Rectangle 201" style="position:absolute;left:14589;top:5422;width:426;height:425;visibility:visible;mso-wrap-style:square;v-text-anchor:top" o:spid="_x0000_s122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">
                  <v:path arrowok="t"/>
                </v:rect>
                <v:rect id="Rectangle 202" style="position:absolute;left:14589;top:5847;width:426;height:425;visibility:visible;mso-wrap-style:square;v-text-anchor:top" o:spid="_x0000_s122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">
                  <v:path arrowok="t"/>
                </v:rect>
                <v:rect id="Rectangle 203" style="position:absolute;left:14589;top:6272;width:426;height:426;visibility:visible;mso-wrap-style:square;v-text-anchor:top" o:spid="_x0000_s122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g6MyQAAAOE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">
                  <v:path arrowok="t"/>
                </v:rect>
                <v:rect id="Rectangle 204" style="position:absolute;left:14589;top:6698;width:426;height:425;visibility:visible;mso-wrap-style:square;v-text-anchor:top" o:spid="_x0000_s122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5b4yAAAAOE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">
                  <v:path arrowok="t"/>
                </v:rect>
                <v:rect id="Rectangle 205" style="position:absolute;left:14589;top:7123;width:426;height:425;visibility:visible;mso-wrap-style:square;v-text-anchor:top" o:spid="_x0000_s123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NjyQAAAOE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">
                  <v:path arrowok="t"/>
                </v:rect>
                <v:rect id="Rectangle 206" style="position:absolute;left:14589;top:7548;width:426;height:425;visibility:visible;mso-wrap-style:square;v-text-anchor:top" o:spid="_x0000_s123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">
                  <v:path arrowok="t"/>
                </v:rect>
                <v:rect id="Rectangle 207" style="position:absolute;left:14589;top:7973;width:426;height:426;visibility:visible;mso-wrap-style:square;v-text-anchor:top" o:spid="_x0000_s123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">
                  <v:path arrowok="t"/>
                </v:rect>
                <v:rect id="Rectangle 208" style="position:absolute;left:14589;top:8399;width:426;height:425;visibility:visible;mso-wrap-style:square;v-text-anchor:top" o:spid="_x0000_s123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">
                  <v:path arrowok="t"/>
                </v:rect>
                <v:rect id="Rectangle 209" style="position:absolute;left:14589;top:8824;width:426;height:425;visibility:visible;mso-wrap-style:square;v-text-anchor:top" o:spid="_x0000_s123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">
                  <v:path arrowok="t"/>
                </v:rect>
                <v:rect id="Rectangle 210" style="position:absolute;left:14589;top:9249;width:426;height:425;visibility:visible;mso-wrap-style:square;v-text-anchor:top" o:spid="_x0000_s123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">
                  <v:path arrowok="t"/>
                </v:rect>
                <v:rect id="Rectangle 211" style="position:absolute;left:14589;top:9674;width:426;height:426;visibility:visible;mso-wrap-style:square;v-text-anchor:top" o:spid="_x0000_s123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">
                  <v:path arrowok="t"/>
                </v:rect>
              </v:group>
              <v:group id="Group 212" style="position:absolute;left:7870;top:1594;width:426;height:8505" coordsize="426,8505" coordorigin="14589,1595" o:spid="_x0000_s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guM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">
                <v:rect id="Rectangle 213" style="position:absolute;left:14589;top:1595;width:426;height:425;visibility:visible;mso-wrap-style:square;v-text-anchor:top" o:spid="_x0000_s123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hR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">
                  <v:path arrowok="t"/>
                </v:rect>
                <v:rect id="Rectangle 214" style="position:absolute;left:14589;top:2020;width:426;height:425;visibility:visible;mso-wrap-style:square;v-text-anchor:top" o:spid="_x0000_s123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Al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">
                  <v:path arrowok="t"/>
                </v:rect>
                <v:rect id="Rectangle 215" style="position:absolute;left:14589;top:2445;width:426;height:425;visibility:visible;mso-wrap-style:square;v-text-anchor:top" o:spid="_x0000_s124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">
                  <v:path arrowok="t"/>
                </v:rect>
                <v:rect id="Rectangle 216" style="position:absolute;left:14589;top:2870;width:426;height:426;visibility:visible;mso-wrap-style:square;v-text-anchor:top" o:spid="_x0000_s124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">
                  <v:path arrowok="t"/>
                </v:rect>
                <v:rect id="Rectangle 217" style="position:absolute;left:14589;top:3296;width:426;height:425;visibility:visible;mso-wrap-style:square;v-text-anchor:top" o:spid="_x0000_s124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">
                  <v:path arrowok="t"/>
                </v:rect>
                <v:rect id="Rectangle 218" style="position:absolute;left:14589;top:3721;width:426;height:425;visibility:visible;mso-wrap-style:square;v-text-anchor:top" o:spid="_x0000_s124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">
                  <v:path arrowok="t"/>
                </v:rect>
                <v:rect id="Rectangle 219" style="position:absolute;left:14589;top:4146;width:426;height:425;visibility:visible;mso-wrap-style:square;v-text-anchor:top" o:spid="_x0000_s124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">
                  <v:path arrowok="t"/>
                </v:rect>
                <v:rect id="Rectangle 220" style="position:absolute;left:14589;top:4571;width:426;height:426;visibility:visible;mso-wrap-style:square;v-text-anchor:top" o:spid="_x0000_s124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">
                  <v:path arrowok="t"/>
                </v:rect>
                <v:rect id="Rectangle 221" style="position:absolute;left:14589;top:4997;width:426;height:425;visibility:visible;mso-wrap-style:square;v-text-anchor:top" o:spid="_x0000_s124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">
                  <v:path arrowok="t"/>
                </v:rect>
                <v:rect id="Rectangle 222" style="position:absolute;left:14589;top:5422;width:426;height:425;visibility:visible;mso-wrap-style:square;v-text-anchor:top" o:spid="_x0000_s124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">
                  <v:path arrowok="t"/>
                </v:rect>
                <v:rect id="Rectangle 223" style="position:absolute;left:14589;top:5847;width:426;height:425;visibility:visible;mso-wrap-style:square;v-text-anchor:top" o:spid="_x0000_s124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">
                  <v:path arrowok="t"/>
                </v:rect>
                <v:rect id="Rectangle 224" style="position:absolute;left:14589;top:6272;width:426;height:426;visibility:visible;mso-wrap-style:square;v-text-anchor:top" o:spid="_x0000_s124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">
                  <v:path arrowok="t"/>
                </v:rect>
                <v:rect id="Rectangle 225" style="position:absolute;left:14589;top:6698;width:426;height:425;visibility:visible;mso-wrap-style:square;v-text-anchor:top" o:spid="_x0000_s125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">
                  <v:path arrowok="t"/>
                </v:rect>
                <v:rect id="Rectangle 226" style="position:absolute;left:14589;top:7123;width:426;height:425;visibility:visible;mso-wrap-style:square;v-text-anchor:top" o:spid="_x0000_s125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">
                  <v:path arrowok="t"/>
                </v:rect>
                <v:rect id="Rectangle 227" style="position:absolute;left:14589;top:7548;width:426;height:425;visibility:visible;mso-wrap-style:square;v-text-anchor:top" o:spid="_x0000_s125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">
                  <v:path arrowok="t"/>
                </v:rect>
                <v:rect id="Rectangle 228" style="position:absolute;left:14589;top:7973;width:426;height:426;visibility:visible;mso-wrap-style:square;v-text-anchor:top" o:spid="_x0000_s125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">
                  <v:path arrowok="t"/>
                </v:rect>
                <v:rect id="Rectangle 229" style="position:absolute;left:14589;top:8399;width:426;height:425;visibility:visible;mso-wrap-style:square;v-text-anchor:top" o:spid="_x0000_s125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">
                  <v:path arrowok="t"/>
                </v:rect>
                <v:rect id="Rectangle 230" style="position:absolute;left:14589;top:8824;width:426;height:425;visibility:visible;mso-wrap-style:square;v-text-anchor:top" o:spid="_x0000_s125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">
                  <v:path arrowok="t"/>
                </v:rect>
                <v:rect id="Rectangle 231" style="position:absolute;left:14589;top:9249;width:426;height:425;visibility:visible;mso-wrap-style:square;v-text-anchor:top" o:spid="_x0000_s125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d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">
                  <v:path arrowok="t"/>
                </v:rect>
                <v:rect id="Rectangle 232" style="position:absolute;left:14589;top:9674;width:426;height:426;visibility:visible;mso-wrap-style:square;v-text-anchor:top" o:spid="_x0000_s125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">
                  <v:path arrowok="t"/>
                </v:rect>
              </v:group>
              <v:group id="Group 233" style="position:absolute;left:7199;top:1594;width:426;height:8505" coordsize="426,8505" coordorigin="14589,1595" o:spid="_x0000_s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">
                <v:rect id="Rectangle 234" style="position:absolute;left:14589;top:1595;width:426;height:425;visibility:visible;mso-wrap-style:square;v-text-anchor:top" o:spid="_x0000_s125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1xF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">
                  <v:path arrowok="t"/>
                </v:rect>
                <v:rect id="Rectangle 235" style="position:absolute;left:14589;top:2020;width:426;height:425;visibility:visible;mso-wrap-style:square;v-text-anchor:top" o:spid="_x0000_s126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/ne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">
                  <v:path arrowok="t"/>
                </v:rect>
                <v:rect id="Rectangle 236" style="position:absolute;left:14589;top:2445;width:426;height:425;visibility:visible;mso-wrap-style:square;v-text-anchor:top" o:spid="_x0000_s126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ep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">
                  <v:path arrowok="t"/>
                </v:rect>
                <v:rect id="Rectangle 237" style="position:absolute;left:14589;top:2870;width:426;height:426;visibility:visible;mso-wrap-style:square;v-text-anchor:top" o:spid="_x0000_s126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Iy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">
                  <v:path arrowok="t"/>
                </v:rect>
                <v:rect id="Rectangle 238" style="position:absolute;left:14589;top:3296;width:426;height:425;visibility:visible;mso-wrap-style:square;v-text-anchor:top" o:spid="_x0000_s126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">
                  <v:path arrowok="t"/>
                </v:rect>
                <v:rect id="Rectangle 239" style="position:absolute;left:14589;top:3721;width:426;height:425;visibility:visible;mso-wrap-style:square;v-text-anchor:top" o:spid="_x0000_s126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vPb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">
                  <v:path arrowok="t"/>
                </v:rect>
                <v:rect id="Rectangle 240" style="position:absolute;left:14589;top:4146;width:426;height:425;visibility:visible;mso-wrap-style:square;v-text-anchor:top" o:spid="_x0000_s126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">
                  <v:path arrowok="t"/>
                </v:rect>
                <v:rect id="Rectangle 241" style="position:absolute;left:14589;top:4571;width:426;height:426;visibility:visible;mso-wrap-style:square;v-text-anchor:top" o:spid="_x0000_s126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oyg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">
                  <v:path arrowok="t"/>
                </v:rect>
                <v:rect id="Rectangle 242" style="position:absolute;left:14589;top:4997;width:426;height:425;visibility:visible;mso-wrap-style:square;v-text-anchor:top" o:spid="_x0000_s126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">
                  <v:path arrowok="t"/>
                </v:rect>
                <v:rect id="Rectangle 243" style="position:absolute;left:14589;top:5422;width:426;height:425;visibility:visible;mso-wrap-style:square;v-text-anchor:top" o:spid="_x0000_s126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dM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">
                  <v:path arrowok="t"/>
                </v:rect>
                <v:rect id="Rectangle 244" style="position:absolute;left:14589;top:5847;width:426;height:425;visibility:visible;mso-wrap-style:square;v-text-anchor:top" o:spid="_x0000_s126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">
                  <v:path arrowok="t"/>
                </v:rect>
                <v:rect id="Rectangle 245" style="position:absolute;left:14589;top:6272;width:426;height:426;visibility:visible;mso-wrap-style:square;v-text-anchor:top" o:spid="_x0000_s127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">
                  <v:path arrowok="t"/>
                </v:rect>
                <v:rect id="Rectangle 246" style="position:absolute;left:14589;top:6698;width:426;height:425;visibility:visible;mso-wrap-style:square;v-text-anchor:top" o:spid="_x0000_s127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">
                  <v:path arrowok="t"/>
                </v:rect>
                <v:rect id="Rectangle 247" style="position:absolute;left:14589;top:7123;width:426;height:425;visibility:visible;mso-wrap-style:square;v-text-anchor:top" o:spid="_x0000_s127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">
                  <v:path arrowok="t"/>
                </v:rect>
                <v:rect id="Rectangle 248" style="position:absolute;left:14589;top:7548;width:426;height:425;visibility:visible;mso-wrap-style:square;v-text-anchor:top" o:spid="_x0000_s127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">
                  <v:path arrowok="t"/>
                </v:rect>
                <v:rect id="Rectangle 249" style="position:absolute;left:14589;top:7973;width:426;height:426;visibility:visible;mso-wrap-style:square;v-text-anchor:top" o:spid="_x0000_s127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">
                  <v:path arrowok="t"/>
                </v:rect>
                <v:rect id="Rectangle 250" style="position:absolute;left:14589;top:8399;width:426;height:425;visibility:visible;mso-wrap-style:square;v-text-anchor:top" o:spid="_x0000_s127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">
                  <v:path arrowok="t"/>
                </v:rect>
                <v:rect id="Rectangle 251" style="position:absolute;left:14589;top:8824;width:426;height:425;visibility:visible;mso-wrap-style:square;v-text-anchor:top" o:spid="_x0000_s127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">
                  <v:path arrowok="t"/>
                </v:rect>
                <v:rect id="Rectangle 252" style="position:absolute;left:14589;top:9249;width:426;height:425;visibility:visible;mso-wrap-style:square;v-text-anchor:top" o:spid="_x0000_s127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">
                  <v:path arrowok="t"/>
                </v:rect>
                <v:rect id="Rectangle 253" style="position:absolute;left:14589;top:9674;width:426;height:426;visibility:visible;mso-wrap-style:square;v-text-anchor:top" o:spid="_x0000_s127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GR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">
                  <v:path arrowok="t"/>
                </v:rect>
              </v:group>
              <v:group id="Group 254" style="position:absolute;left:6527;top:1594;width:426;height:8505" coordsize="426,8505" coordorigin="14589,1595" o:spid="_x0000_s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+jyQAAAOE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">
                <v:rect id="Rectangle 255" style="position:absolute;left:14589;top:1595;width:426;height:425;visibility:visible;mso-wrap-style:square;v-text-anchor:top" o:spid="_x0000_s128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">
                  <v:path arrowok="t"/>
                </v:rect>
                <v:rect id="Rectangle 256" style="position:absolute;left:14589;top:2020;width:426;height:425;visibility:visible;mso-wrap-style:square;v-text-anchor:top" o:spid="_x0000_s128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">
                  <v:path arrowok="t"/>
                </v:rect>
                <v:rect id="Rectangle 257" style="position:absolute;left:14589;top:2445;width:426;height:425;visibility:visible;mso-wrap-style:square;v-text-anchor:top" o:spid="_x0000_s128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">
                  <v:path arrowok="t"/>
                </v:rect>
                <v:rect id="Rectangle 258" style="position:absolute;left:14589;top:2870;width:426;height:426;visibility:visible;mso-wrap-style:square;v-text-anchor:top" o:spid="_x0000_s128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">
                  <v:path arrowok="t"/>
                </v:rect>
                <v:rect id="Rectangle 259" style="position:absolute;left:14589;top:3296;width:426;height:425;visibility:visible;mso-wrap-style:square;v-text-anchor:top" o:spid="_x0000_s128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">
                  <v:path arrowok="t"/>
                </v:rect>
                <v:rect id="Rectangle 260" style="position:absolute;left:14589;top:3721;width:426;height:425;visibility:visible;mso-wrap-style:square;v-text-anchor:top" o:spid="_x0000_s128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">
                  <v:path arrowok="t"/>
                </v:rect>
                <v:rect id="Rectangle 261" style="position:absolute;left:14589;top:4146;width:426;height:425;visibility:visible;mso-wrap-style:square;v-text-anchor:top" o:spid="_x0000_s128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">
                  <v:path arrowok="t"/>
                </v:rect>
                <v:rect id="Rectangle 262" style="position:absolute;left:14589;top:4571;width:426;height:426;visibility:visible;mso-wrap-style:square;v-text-anchor:top" o:spid="_x0000_s128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">
                  <v:path arrowok="t"/>
                </v:rect>
                <v:rect id="Rectangle 263" style="position:absolute;left:14589;top:4997;width:426;height:425;visibility:visible;mso-wrap-style:square;v-text-anchor:top" o:spid="_x0000_s128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ss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">
                  <v:path arrowok="t"/>
                </v:rect>
                <v:rect id="Rectangle 264" style="position:absolute;left:14589;top:5422;width:426;height:425;visibility:visible;mso-wrap-style:square;v-text-anchor:top" o:spid="_x0000_s128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">
                  <v:path arrowok="t"/>
                </v:rect>
                <v:rect id="Rectangle 265" style="position:absolute;left:14589;top:5847;width:426;height:425;visibility:visible;mso-wrap-style:square;v-text-anchor:top" o:spid="_x0000_s129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">
                  <v:path arrowok="t"/>
                </v:rect>
                <v:rect id="Rectangle 266" style="position:absolute;left:14589;top:6272;width:426;height:426;visibility:visible;mso-wrap-style:square;v-text-anchor:top" o:spid="_x0000_s129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">
                  <v:path arrowok="t"/>
                </v:rect>
                <v:rect id="Rectangle 267" style="position:absolute;left:14589;top:6698;width:426;height:425;visibility:visible;mso-wrap-style:square;v-text-anchor:top" o:spid="_x0000_s129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">
                  <v:path arrowok="t"/>
                </v:rect>
                <v:rect id="Rectangle 268" style="position:absolute;left:14589;top:7123;width:426;height:425;visibility:visible;mso-wrap-style:square;v-text-anchor:top" o:spid="_x0000_s129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">
                  <v:path arrowok="t"/>
                </v:rect>
                <v:rect id="Rectangle 269" style="position:absolute;left:14589;top:7548;width:426;height:425;visibility:visible;mso-wrap-style:square;v-text-anchor:top" o:spid="_x0000_s129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">
                  <v:path arrowok="t"/>
                </v:rect>
                <v:rect id="Rectangle 270" style="position:absolute;left:14589;top:7973;width:426;height:426;visibility:visible;mso-wrap-style:square;v-text-anchor:top" o:spid="_x0000_s129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">
                  <v:path arrowok="t"/>
                </v:rect>
                <v:rect id="Rectangle 271" style="position:absolute;left:14589;top:8399;width:426;height:425;visibility:visible;mso-wrap-style:square;v-text-anchor:top" o:spid="_x0000_s129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">
                  <v:path arrowok="t"/>
                </v:rect>
                <v:rect id="Rectangle 272" style="position:absolute;left:14589;top:8824;width:426;height:425;visibility:visible;mso-wrap-style:square;v-text-anchor:top" o:spid="_x0000_s129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">
                  <v:path arrowok="t"/>
                </v:rect>
                <v:rect id="Rectangle 273" style="position:absolute;left:14589;top:9249;width:426;height:425;visibility:visible;mso-wrap-style:square;v-text-anchor:top" o:spid="_x0000_s129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H3x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">
                  <v:path arrowok="t"/>
                </v:rect>
                <v:rect id="Rectangle 274" style="position:absolute;left:14589;top:9674;width:426;height:426;visibility:visible;mso-wrap-style:square;v-text-anchor:top" o:spid="_x0000_s129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">
                  <v:path arrowok="t"/>
                </v:rect>
              </v:group>
              <v:group id="Group 275" style="position:absolute;left:5855;top:1594;width:426;height:8505" coordsize="426,8505" coordorigin="14589,1595" o:spid="_x0000_s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">
                <v:rect id="Rectangle 276" style="position:absolute;left:14589;top:1595;width:426;height:425;visibility:visible;mso-wrap-style:square;v-text-anchor:top" o:spid="_x0000_s130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">
                  <v:path arrowok="t"/>
                </v:rect>
                <v:rect id="Rectangle 277" style="position:absolute;left:14589;top:2020;width:426;height:425;visibility:visible;mso-wrap-style:square;v-text-anchor:top" o:spid="_x0000_s130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">
                  <v:path arrowok="t"/>
                </v:rect>
                <v:rect id="Rectangle 278" style="position:absolute;left:14589;top:2445;width:426;height:425;visibility:visible;mso-wrap-style:square;v-text-anchor:top" o:spid="_x0000_s130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">
                  <v:path arrowok="t"/>
                </v:rect>
                <v:rect id="Rectangle 279" style="position:absolute;left:14589;top:2870;width:426;height:426;visibility:visible;mso-wrap-style:square;v-text-anchor:top" o:spid="_x0000_s130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">
                  <v:path arrowok="t"/>
                </v:rect>
                <v:rect id="Rectangle 280" style="position:absolute;left:14589;top:3296;width:426;height:425;visibility:visible;mso-wrap-style:square;v-text-anchor:top" o:spid="_x0000_s130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">
                  <v:path arrowok="t"/>
                </v:rect>
                <v:rect id="Rectangle 281" style="position:absolute;left:14589;top:3721;width:426;height:425;visibility:visible;mso-wrap-style:square;v-text-anchor:top" o:spid="_x0000_s130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">
                  <v:path arrowok="t"/>
                </v:rect>
                <v:rect id="Rectangle 282" style="position:absolute;left:14589;top:4146;width:426;height:425;visibility:visible;mso-wrap-style:square;v-text-anchor:top" o:spid="_x0000_s130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">
                  <v:path arrowok="t"/>
                </v:rect>
                <v:rect id="Rectangle 283" style="position:absolute;left:14589;top:4571;width:426;height:426;visibility:visible;mso-wrap-style:square;v-text-anchor:top" o:spid="_x0000_s130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Q3W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">
                  <v:path arrowok="t"/>
                </v:rect>
                <v:rect id="Rectangle 284" style="position:absolute;left:14589;top:4997;width:426;height:425;visibility:visible;mso-wrap-style:square;v-text-anchor:top" o:spid="_x0000_s130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">
                  <v:path arrowok="t"/>
                </v:rect>
                <v:rect id="Rectangle 285" style="position:absolute;left:14589;top:5422;width:426;height:425;visibility:visible;mso-wrap-style:square;v-text-anchor:top" o:spid="_x0000_s131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">
                  <v:path arrowok="t"/>
                </v:rect>
                <v:rect id="Rectangle 286" style="position:absolute;left:14589;top:5847;width:426;height:425;visibility:visible;mso-wrap-style:square;v-text-anchor:top" o:spid="_x0000_s131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">
                  <v:path arrowok="t"/>
                </v:rect>
                <v:rect id="Rectangle 287" style="position:absolute;left:14589;top:6272;width:426;height:426;visibility:visible;mso-wrap-style:square;v-text-anchor:top" o:spid="_x0000_s131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">
                  <v:path arrowok="t"/>
                </v:rect>
                <v:rect id="Rectangle 288" style="position:absolute;left:14589;top:6698;width:426;height:425;visibility:visible;mso-wrap-style:square;v-text-anchor:top" o:spid="_x0000_s131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">
                  <v:path arrowok="t"/>
                </v:rect>
                <v:rect id="Rectangle 289" style="position:absolute;left:14589;top:7123;width:426;height:425;visibility:visible;mso-wrap-style:square;v-text-anchor:top" o:spid="_x0000_s131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">
                  <v:path arrowok="t"/>
                </v:rect>
                <v:rect id="Rectangle 290" style="position:absolute;left:14589;top:7548;width:426;height:425;visibility:visible;mso-wrap-style:square;v-text-anchor:top" o:spid="_x0000_s131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">
                  <v:path arrowok="t"/>
                </v:rect>
                <v:rect id="Rectangle 291" style="position:absolute;left:14589;top:7973;width:426;height:426;visibility:visible;mso-wrap-style:square;v-text-anchor:top" o:spid="_x0000_s131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">
                  <v:path arrowok="t"/>
                </v:rect>
                <v:rect id="Rectangle 292" style="position:absolute;left:14589;top:8399;width:426;height:425;visibility:visible;mso-wrap-style:square;v-text-anchor:top" o:spid="_x0000_s131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">
                  <v:path arrowok="t"/>
                </v:rect>
                <v:rect id="Rectangle 293" style="position:absolute;left:14589;top:8824;width:426;height:425;visibility:visible;mso-wrap-style:square;v-text-anchor:top" o:spid="_x0000_s131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sL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">
                  <v:path arrowok="t"/>
                </v:rect>
                <v:rect id="Rectangle 294" style="position:absolute;left:14589;top:9249;width:426;height:425;visibility:visible;mso-wrap-style:square;v-text-anchor:top" o:spid="_x0000_s131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">
                  <v:path arrowok="t"/>
                </v:rect>
                <v:rect id="Rectangle 295" style="position:absolute;left:14589;top:9674;width:426;height:426;visibility:visible;mso-wrap-style:square;v-text-anchor:top" o:spid="_x0000_s132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">
                  <v:path arrowok="t"/>
                </v:rect>
              </v:group>
              <v:group id="Group 296" style="position:absolute;left:5183;top:1594;width:426;height:8505" coordsize="426,8505" coordorigin="14589,1595" o:spid="_x0000_s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7V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">
                <v:rect id="Rectangle 297" style="position:absolute;left:14589;top:1595;width:426;height:425;visibility:visible;mso-wrap-style:square;v-text-anchor:top" o:spid="_x0000_s132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">
                  <v:path arrowok="t"/>
                </v:rect>
                <v:rect id="Rectangle 298" style="position:absolute;left:14589;top:2020;width:426;height:425;visibility:visible;mso-wrap-style:square;v-text-anchor:top" o:spid="_x0000_s132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">
                  <v:path arrowok="t"/>
                </v:rect>
                <v:rect id="Rectangle 299" style="position:absolute;left:14589;top:2445;width:426;height:425;visibility:visible;mso-wrap-style:square;v-text-anchor:top" o:spid="_x0000_s132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">
                  <v:path arrowok="t"/>
                </v:rect>
                <v:rect id="Rectangle 300" style="position:absolute;left:14589;top:2870;width:426;height:426;visibility:visible;mso-wrap-style:square;v-text-anchor:top" o:spid="_x0000_s132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">
                  <v:path arrowok="t"/>
                </v:rect>
                <v:rect id="Rectangle 301" style="position:absolute;left:14589;top:3296;width:426;height:425;visibility:visible;mso-wrap-style:square;v-text-anchor:top" o:spid="_x0000_s132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Tr9yQAAAOE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">
                  <v:path arrowok="t"/>
                </v:rect>
                <v:rect id="Rectangle 302" style="position:absolute;left:14589;top:3721;width:426;height:425;visibility:visible;mso-wrap-style:square;v-text-anchor:top" o:spid="_x0000_s132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SKyQAAAOE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">
                  <v:path arrowok="t"/>
                </v:rect>
                <v:rect id="Rectangle 303" style="position:absolute;left:14589;top:4146;width:426;height:425;visibility:visible;mso-wrap-style:square;v-text-anchor:top" o:spid="_x0000_s132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">
                  <v:path arrowok="t"/>
                </v:rect>
                <v:rect id="Rectangle 304" style="position:absolute;left:14589;top:4571;width:426;height:426;visibility:visible;mso-wrap-style:square;v-text-anchor:top" o:spid="_x0000_s132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llyAAAAOE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">
                  <v:path arrowok="t"/>
                </v:rect>
                <v:rect id="Rectangle 305" style="position:absolute;left:14589;top:4997;width:426;height:425;visibility:visible;mso-wrap-style:square;v-text-anchor:top" o:spid="_x0000_s133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">
                  <v:path arrowok="t"/>
                </v:rect>
                <v:rect id="Rectangle 306" style="position:absolute;left:14589;top:5422;width:426;height:425;visibility:visible;mso-wrap-style:square;v-text-anchor:top" o:spid="_x0000_s133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">
                  <v:path arrowok="t"/>
                </v:rect>
                <v:rect id="Rectangle 307" style="position:absolute;left:14589;top:5847;width:426;height:425;visibility:visible;mso-wrap-style:square;v-text-anchor:top" o:spid="_x0000_s133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">
                  <v:path arrowok="t"/>
                </v:rect>
                <v:rect id="Rectangle 308" style="position:absolute;left:14589;top:6272;width:426;height:426;visibility:visible;mso-wrap-style:square;v-text-anchor:top" o:spid="_x0000_s133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">
                  <v:path arrowok="t"/>
                </v:rect>
                <v:rect id="Rectangle 309" style="position:absolute;left:14589;top:6698;width:426;height:425;visibility:visible;mso-wrap-style:square;v-text-anchor:top" o:spid="_x0000_s133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">
                  <v:path arrowok="t"/>
                </v:rect>
                <v:rect id="Rectangle 310" style="position:absolute;left:14589;top:7123;width:426;height:425;visibility:visible;mso-wrap-style:square;v-text-anchor:top" o:spid="_x0000_s133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">
                  <v:path arrowok="t"/>
                </v:rect>
                <v:rect id="Rectangle 311" style="position:absolute;left:14589;top:7548;width:426;height:425;visibility:visible;mso-wrap-style:square;v-text-anchor:top" o:spid="_x0000_s133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">
                  <v:path arrowok="t"/>
                </v:rect>
                <v:rect id="Rectangle 312" style="position:absolute;left:14589;top:7973;width:426;height:426;visibility:visible;mso-wrap-style:square;v-text-anchor:top" o:spid="_x0000_s133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JX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">
                  <v:path arrowok="t"/>
                </v:rect>
                <v:rect id="Rectangle 313" style="position:absolute;left:14589;top:8399;width:426;height:425;visibility:visible;mso-wrap-style:square;v-text-anchor:top" o:spid="_x0000_s133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fM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">
                  <v:path arrowok="t"/>
                </v:rect>
                <v:rect id="Rectangle 314" style="position:absolute;left:14589;top:8824;width:426;height:425;visibility:visible;mso-wrap-style:square;v-text-anchor:top" o:spid="_x0000_s133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">
                  <v:path arrowok="t"/>
                </v:rect>
                <v:rect id="Rectangle 315" style="position:absolute;left:14589;top:9249;width:426;height:425;visibility:visible;mso-wrap-style:square;v-text-anchor:top" o:spid="_x0000_s134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">
                  <v:path arrowok="t"/>
                </v:rect>
                <v:rect id="Rectangle 316" style="position:absolute;left:14589;top:9674;width:426;height:426;visibility:visible;mso-wrap-style:square;v-text-anchor:top" o:spid="_x0000_s134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">
                  <v:path arrowok="t"/>
                </v:rect>
              </v:group>
              <v:group id="Group 317" style="position:absolute;left:4511;top:1594;width:426;height:8505" coordsize="426,8505" coordorigin="14589,1595" o:spid="_x0000_s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eJyQAAAOE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">
                <v:rect id="Rectangle 318" style="position:absolute;left:14589;top:1595;width:426;height:425;visibility:visible;mso-wrap-style:square;v-text-anchor:top" o:spid="_x0000_s134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">
                  <v:path arrowok="t"/>
                </v:rect>
                <v:rect id="Rectangle 319" style="position:absolute;left:14589;top:2020;width:426;height:425;visibility:visible;mso-wrap-style:square;v-text-anchor:top" o:spid="_x0000_s134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Am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">
                  <v:path arrowok="t"/>
                </v:rect>
                <v:rect id="Rectangle 320" style="position:absolute;left:14589;top:2445;width:426;height:425;visibility:visible;mso-wrap-style:square;v-text-anchor:top" o:spid="_x0000_s134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">
                  <v:path arrowok="t"/>
                </v:rect>
                <v:rect id="Rectangle 321" style="position:absolute;left:14589;top:2870;width:426;height:426;visibility:visible;mso-wrap-style:square;v-text-anchor:top" o:spid="_x0000_s134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Gad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">
                  <v:path arrowok="t"/>
                </v:rect>
                <v:rect id="Rectangle 322" style="position:absolute;left:14589;top:3296;width:426;height:425;visibility:visible;mso-wrap-style:square;v-text-anchor:top" o:spid="_x0000_s134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">
                  <v:path arrowok="t"/>
                </v:rect>
                <v:rect id="Rectangle 323" style="position:absolute;left:14589;top:3721;width:426;height:425;visibility:visible;mso-wrap-style:square;v-text-anchor:top" o:spid="_x0000_s134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1x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">
                  <v:path arrowok="t"/>
                </v:rect>
                <v:rect id="Rectangle 324" style="position:absolute;left:14589;top:4146;width:426;height:425;visibility:visible;mso-wrap-style:square;v-text-anchor:top" o:spid="_x0000_s134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UF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">
                  <v:path arrowok="t"/>
                </v:rect>
                <v:rect id="Rectangle 325" style="position:absolute;left:14589;top:4571;width:426;height:426;visibility:visible;mso-wrap-style:square;v-text-anchor:top" o:spid="_x0000_s135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Ce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">
                  <v:path arrowok="t"/>
                </v:rect>
                <v:rect id="Rectangle 326" style="position:absolute;left:14589;top:4997;width:426;height:425;visibility:visible;mso-wrap-style:square;v-text-anchor:top" o:spid="_x0000_s135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f7p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">
                  <v:path arrowok="t"/>
                </v:rect>
                <v:rect id="Rectangle 327" style="position:absolute;left:14589;top:5422;width:426;height:425;visibility:visible;mso-wrap-style:square;v-text-anchor:top" o:spid="_x0000_s135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ty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">
                  <v:path arrowok="t"/>
                </v:rect>
                <v:rect id="Rectangle 328" style="position:absolute;left:14589;top:5847;width:426;height:425;visibility:visible;mso-wrap-style:square;v-text-anchor:top" o:spid="_x0000_s135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">
                  <v:path arrowok="t"/>
                </v:rect>
                <v:rect id="Rectangle 329" style="position:absolute;left:14589;top:6272;width:426;height:426;visibility:visible;mso-wrap-style:square;v-text-anchor:top" o:spid="_x0000_s135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qb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">
                  <v:path arrowok="t"/>
                </v:rect>
                <v:rect id="Rectangle 330" style="position:absolute;left:14589;top:6698;width:426;height:425;visibility:visible;mso-wrap-style:square;v-text-anchor:top" o:spid="_x0000_s135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">
                  <v:path arrowok="t"/>
                </v:rect>
                <v:rect id="Rectangle 331" style="position:absolute;left:14589;top:7123;width:426;height:425;visibility:visible;mso-wrap-style:square;v-text-anchor:top" o:spid="_x0000_s135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BA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">
                  <v:path arrowok="t"/>
                </v:rect>
                <v:rect id="Rectangle 332" style="position:absolute;left:14589;top:7548;width:426;height:425;visibility:visible;mso-wrap-style:square;v-text-anchor:top" o:spid="_x0000_s135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243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">
                  <v:path arrowok="t"/>
                </v:rect>
                <v:rect id="Rectangle 333" style="position:absolute;left:14589;top:7973;width:426;height:426;visibility:visible;mso-wrap-style:square;v-text-anchor:top" o:spid="_x0000_s135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">
                  <v:path arrowok="t"/>
                </v:rect>
                <v:rect id="Rectangle 334" style="position:absolute;left:14589;top:8399;width:426;height:425;visibility:visible;mso-wrap-style:square;v-text-anchor:top" o:spid="_x0000_s135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">
                  <v:path arrowok="t"/>
                </v:rect>
                <v:rect id="Rectangle 335" style="position:absolute;left:14589;top:8824;width:426;height:425;visibility:visible;mso-wrap-style:square;v-text-anchor:top" o:spid="_x0000_s136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">
                  <v:path arrowok="t"/>
                </v:rect>
                <v:rect id="Rectangle 336" style="position:absolute;left:14589;top:9249;width:426;height:425;visibility:visible;mso-wrap-style:square;v-text-anchor:top" o:spid="_x0000_s136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g0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">
                  <v:path arrowok="t"/>
                </v:rect>
                <v:rect id="Rectangle 337" style="position:absolute;left:14589;top:9674;width:426;height:426;visibility:visible;mso-wrap-style:square;v-text-anchor:top" o:spid="_x0000_s136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2v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">
                  <v:path arrowok="t"/>
                </v:rect>
              </v:group>
              <v:group id="Group 338" style="position:absolute;left:3839;top:1594;width:426;height:8505" coordsize="426,8505" coordorigin="14589,1595" o:spid="_x0000_s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">
                <v:rect id="Rectangle 339" style="position:absolute;left:14589;top:1595;width:426;height:425;visibility:visible;mso-wrap-style:square;v-text-anchor:top" o:spid="_x0000_s136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">
                  <v:path arrowok="t"/>
                </v:rect>
                <v:rect id="Rectangle 340" style="position:absolute;left:14589;top:2020;width:426;height:425;visibility:visible;mso-wrap-style:square;v-text-anchor:top" o:spid="_x0000_s136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">
                  <v:path arrowok="t"/>
                </v:rect>
                <v:rect id="Rectangle 341" style="position:absolute;left:14589;top:2445;width:426;height:425;visibility:visible;mso-wrap-style:square;v-text-anchor:top" o:spid="_x0000_s136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">
                  <v:path arrowok="t"/>
                </v:rect>
                <v:rect id="Rectangle 342" style="position:absolute;left:14589;top:2870;width:426;height:426;visibility:visible;mso-wrap-style:square;v-text-anchor:top" o:spid="_x0000_s136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1K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">
                  <v:path arrowok="t"/>
                </v:rect>
                <v:rect id="Rectangle 343" style="position:absolute;left:14589;top:3296;width:426;height:425;visibility:visible;mso-wrap-style:square;v-text-anchor:top" o:spid="_x0000_s136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">
                  <v:path arrowok="t"/>
                </v:rect>
                <v:rect id="Rectangle 344" style="position:absolute;left:14589;top:3721;width:426;height:425;visibility:visible;mso-wrap-style:square;v-text-anchor:top" o:spid="_x0000_s136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">
                  <v:path arrowok="t"/>
                </v:rect>
                <v:rect id="Rectangle 345" style="position:absolute;left:14589;top:4146;width:426;height:425;visibility:visible;mso-wrap-style:square;v-text-anchor:top" o:spid="_x0000_s137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">
                  <v:path arrowok="t"/>
                </v:rect>
                <v:rect id="Rectangle 346" style="position:absolute;left:14589;top:4571;width:426;height:426;visibility:visible;mso-wrap-style:square;v-text-anchor:top" o:spid="_x0000_s137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">
                  <v:path arrowok="t"/>
                </v:rect>
                <v:rect id="Rectangle 347" style="position:absolute;left:14589;top:4997;width:426;height:425;visibility:visible;mso-wrap-style:square;v-text-anchor:top" o:spid="_x0000_s137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">
                  <v:path arrowok="t"/>
                </v:rect>
                <v:rect id="Rectangle 348" style="position:absolute;left:14589;top:5422;width:426;height:425;visibility:visible;mso-wrap-style:square;v-text-anchor:top" o:spid="_x0000_s137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">
                  <v:path arrowok="t"/>
                </v:rect>
                <v:rect id="Rectangle 349" style="position:absolute;left:14589;top:5847;width:426;height:425;visibility:visible;mso-wrap-style:square;v-text-anchor:top" o:spid="_x0000_s137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">
                  <v:path arrowok="t"/>
                </v:rect>
                <v:rect id="Rectangle 350" style="position:absolute;left:14589;top:6272;width:426;height:426;visibility:visible;mso-wrap-style:square;v-text-anchor:top" o:spid="_x0000_s137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">
                  <v:path arrowok="t"/>
                </v:rect>
                <v:rect id="Rectangle 351" style="position:absolute;left:14589;top:6698;width:426;height:425;visibility:visible;mso-wrap-style:square;v-text-anchor:top" o:spid="_x0000_s137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">
                  <v:path arrowok="t"/>
                </v:rect>
                <v:rect id="Rectangle 352" style="position:absolute;left:14589;top:7123;width:426;height:425;visibility:visible;mso-wrap-style:square;v-text-anchor:top" o:spid="_x0000_s137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IuX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">
                  <v:path arrowok="t"/>
                </v:rect>
                <v:rect id="Rectangle 353" style="position:absolute;left:14589;top:7548;width:426;height:425;visibility:visible;mso-wrap-style:square;v-text-anchor:top" o:spid="_x0000_s137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">
                  <v:path arrowok="t"/>
                </v:rect>
                <v:rect id="Rectangle 354" style="position:absolute;left:14589;top:7973;width:426;height:426;visibility:visible;mso-wrap-style:square;v-text-anchor:top" o:spid="_x0000_s137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">
                  <v:path arrowok="t"/>
                </v:rect>
                <v:rect id="Rectangle 355" style="position:absolute;left:14589;top:8399;width:426;height:425;visibility:visible;mso-wrap-style:square;v-text-anchor:top" o:spid="_x0000_s138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">
                  <v:path arrowok="t"/>
                </v:rect>
                <v:rect id="Rectangle 356" style="position:absolute;left:14589;top:8824;width:426;height:425;visibility:visible;mso-wrap-style:square;v-text-anchor:top" o:spid="_x0000_s138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">
                  <v:path arrowok="t"/>
                </v:rect>
                <v:rect id="Rectangle 357" style="position:absolute;left:14589;top:9249;width:426;height:425;visibility:visible;mso-wrap-style:square;v-text-anchor:top" o:spid="_x0000_s138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">
                  <v:path arrowok="t"/>
                </v:rect>
                <v:rect id="Rectangle 358" style="position:absolute;left:14589;top:9674;width:426;height:426;visibility:visible;mso-wrap-style:square;v-text-anchor:top" o:spid="_x0000_s138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">
                  <v:path arrowok="t"/>
                </v:rect>
              </v:group>
              <v:group id="Group 359" style="position:absolute;left:3167;top:1594;width:426;height:8505" coordsize="426,8505" coordorigin="14589,1595" o:spid="_x0000_s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">
                <v:rect id="Rectangle 360" style="position:absolute;left:14589;top:1595;width:426;height:425;visibility:visible;mso-wrap-style:square;v-text-anchor:top" o:spid="_x0000_s138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">
                  <v:path arrowok="t"/>
                </v:rect>
                <v:rect id="Rectangle 361" style="position:absolute;left:14589;top:2020;width:426;height:425;visibility:visible;mso-wrap-style:square;v-text-anchor:top" o:spid="_x0000_s138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">
                  <v:path arrowok="t"/>
                </v:rect>
                <v:rect id="Rectangle 362" style="position:absolute;left:14589;top:2445;width:426;height:425;visibility:visible;mso-wrap-style:square;v-text-anchor:top" o:spid="_x0000_s138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EEq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">
                  <v:path arrowok="t"/>
                </v:rect>
                <v:rect id="Rectangle 363" style="position:absolute;left:14589;top:2870;width:426;height:426;visibility:visible;mso-wrap-style:square;v-text-anchor:top" o:spid="_x0000_s138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Sx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">
                  <v:path arrowok="t"/>
                </v:rect>
                <v:rect id="Rectangle 364" style="position:absolute;left:14589;top:3296;width:426;height:425;visibility:visible;mso-wrap-style:square;v-text-anchor:top" o:spid="_x0000_s138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">
                  <v:path arrowok="t"/>
                </v:rect>
                <v:rect id="Rectangle 365" style="position:absolute;left:14589;top:3721;width:426;height:425;visibility:visible;mso-wrap-style:square;v-text-anchor:top" o:spid="_x0000_s139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">
                  <v:path arrowok="t"/>
                </v:rect>
                <v:rect id="Rectangle 366" style="position:absolute;left:14589;top:4146;width:426;height:425;visibility:visible;mso-wrap-style:square;v-text-anchor:top" o:spid="_x0000_s139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">
                  <v:path arrowok="t"/>
                </v:rect>
                <v:rect id="Rectangle 367" style="position:absolute;left:14589;top:4571;width:426;height:426;visibility:visible;mso-wrap-style:square;v-text-anchor:top" o:spid="_x0000_s139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">
                  <v:path arrowok="t"/>
                </v:rect>
                <v:rect id="Rectangle 368" style="position:absolute;left:14589;top:4997;width:426;height:425;visibility:visible;mso-wrap-style:square;v-text-anchor:top" o:spid="_x0000_s139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">
                  <v:path arrowok="t"/>
                </v:rect>
                <v:rect id="Rectangle 369" style="position:absolute;left:14589;top:5422;width:426;height:425;visibility:visible;mso-wrap-style:square;v-text-anchor:top" o:spid="_x0000_s139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Nb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">
                  <v:path arrowok="t"/>
                </v:rect>
                <v:rect id="Rectangle 370" style="position:absolute;left:14589;top:5847;width:426;height:425;visibility:visible;mso-wrap-style:square;v-text-anchor:top" o:spid="_x0000_s139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">
                  <v:path arrowok="t"/>
                </v:rect>
                <v:rect id="Rectangle 371" style="position:absolute;left:14589;top:6272;width:426;height:426;visibility:visible;mso-wrap-style:square;v-text-anchor:top" o:spid="_x0000_s139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0mA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">
                  <v:path arrowok="t"/>
                </v:rect>
                <v:rect id="Rectangle 372" style="position:absolute;left:14589;top:6698;width:426;height:425;visibility:visible;mso-wrap-style:square;v-text-anchor:top" o:spid="_x0000_s139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f3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">
                  <v:path arrowok="t"/>
                </v:rect>
                <v:rect id="Rectangle 373" style="position:absolute;left:14589;top:7123;width:426;height:425;visibility:visible;mso-wrap-style:square;v-text-anchor:top" o:spid="_x0000_s139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XJs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">
                  <v:path arrowok="t"/>
                </v:rect>
                <v:rect id="Rectangle 374" style="position:absolute;left:14589;top:7548;width:426;height:425;visibility:visible;mso-wrap-style:square;v-text-anchor:top" o:spid="_x0000_s139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">
                  <v:path arrowok="t"/>
                </v:rect>
                <v:rect id="Rectangle 375" style="position:absolute;left:14589;top:7973;width:426;height:426;visibility:visible;mso-wrap-style:square;v-text-anchor:top" o:spid="_x0000_s140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">
                  <v:path arrowok="t"/>
                </v:rect>
                <v:rect id="Rectangle 376" style="position:absolute;left:14589;top:8399;width:426;height:425;visibility:visible;mso-wrap-style:square;v-text-anchor:top" o:spid="_x0000_s140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">
                  <v:path arrowok="t"/>
                </v:rect>
                <v:rect id="Rectangle 377" style="position:absolute;left:14589;top:8824;width:426;height:425;visibility:visible;mso-wrap-style:square;v-text-anchor:top" o:spid="_x0000_s140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">
                  <v:path arrowok="t"/>
                </v:rect>
                <v:rect id="Rectangle 378" style="position:absolute;left:14589;top:9249;width:426;height:425;visibility:visible;mso-wrap-style:square;v-text-anchor:top" o:spid="_x0000_s140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">
                  <v:path arrowok="t"/>
                </v:rect>
                <v:rect id="Rectangle 379" style="position:absolute;left:14589;top:9674;width:426;height:426;visibility:visible;mso-wrap-style:square;v-text-anchor:top" o:spid="_x0000_s140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WG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">
                  <v:path arrowok="t"/>
                </v:rect>
              </v:group>
              <v:group id="Group 380" style="position:absolute;left:2496;top:1594;width:426;height:8505" coordsize="426,8505" coordorigin="14589,1595" o:spid="_x0000_s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">
                <v:rect id="Rectangle 381" style="position:absolute;left:14589;top:1595;width:426;height:425;visibility:visible;mso-wrap-style:square;v-text-anchor:top" o:spid="_x0000_s140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mn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">
                  <v:path arrowok="t"/>
                </v:rect>
                <v:rect id="Rectangle 382" style="position:absolute;left:14589;top:2020;width:426;height:425;visibility:visible;mso-wrap-style:square;v-text-anchor:top" o:spid="_x0000_s140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fQ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">
                  <v:path arrowok="t"/>
                </v:rect>
                <v:rect id="Rectangle 383" style="position:absolute;left:14589;top:2445;width:426;height:425;visibility:visible;mso-wrap-style:square;v-text-anchor:top" o:spid="_x0000_s140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">
                  <v:path arrowok="t"/>
                </v:rect>
                <v:rect id="Rectangle 384" style="position:absolute;left:14589;top:2870;width:426;height:426;visibility:visible;mso-wrap-style:square;v-text-anchor:top" o:spid="_x0000_s140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">
                  <v:path arrowok="t"/>
                </v:rect>
                <v:rect id="Rectangle 385" style="position:absolute;left:14589;top:3296;width:426;height:425;visibility:visible;mso-wrap-style:square;v-text-anchor:top" o:spid="_x0000_s141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">
                  <v:path arrowok="t"/>
                </v:rect>
                <v:rect id="Rectangle 386" style="position:absolute;left:14589;top:3721;width:426;height:425;visibility:visible;mso-wrap-style:square;v-text-anchor:top" o:spid="_x0000_s141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">
                  <v:path arrowok="t"/>
                </v:rect>
                <v:rect id="Rectangle 387" style="position:absolute;left:14589;top:4146;width:426;height:425;visibility:visible;mso-wrap-style:square;v-text-anchor:top" o:spid="_x0000_s141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">
                  <v:path arrowok="t"/>
                </v:rect>
                <v:rect id="Rectangle 388" style="position:absolute;left:14589;top:4571;width:426;height:426;visibility:visible;mso-wrap-style:square;v-text-anchor:top" o:spid="_x0000_s141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">
                  <v:path arrowok="t"/>
                </v:rect>
                <v:rect id="Rectangle 389" style="position:absolute;left:14589;top:4997;width:426;height:425;visibility:visible;mso-wrap-style:square;v-text-anchor:top" o:spid="_x0000_s141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Wh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">
                  <v:path arrowok="t"/>
                </v:rect>
                <v:rect id="Rectangle 390" style="position:absolute;left:14589;top:5422;width:426;height:425;visibility:visible;mso-wrap-style:square;v-text-anchor:top" o:spid="_x0000_s141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">
                  <v:path arrowok="t"/>
                </v:rect>
                <v:rect id="Rectangle 391" style="position:absolute;left:14589;top:5847;width:426;height:425;visibility:visible;mso-wrap-style:square;v-text-anchor:top" o:spid="_x0000_s141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696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">
                  <v:path arrowok="t"/>
                </v:rect>
                <v:rect id="Rectangle 392" style="position:absolute;left:14589;top:6272;width:426;height:426;visibility:visible;mso-wrap-style:square;v-text-anchor:top" o:spid="_x0000_s141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EN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">
                  <v:path arrowok="t"/>
                </v:rect>
                <v:rect id="Rectangle 393" style="position:absolute;left:14589;top:6698;width:426;height:425;visibility:visible;mso-wrap-style:square;v-text-anchor:top" o:spid="_x0000_s141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">
                  <v:path arrowok="t"/>
                </v:rect>
                <v:rect id="Rectangle 394" style="position:absolute;left:14589;top:7123;width:426;height:425;visibility:visible;mso-wrap-style:square;v-text-anchor:top" o:spid="_x0000_s141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">
                  <v:path arrowok="t"/>
                </v:rect>
                <v:rect id="Rectangle 395" style="position:absolute;left:14589;top:7548;width:426;height:425;visibility:visible;mso-wrap-style:square;v-text-anchor:top" o:spid="_x0000_s142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">
                  <v:path arrowok="t"/>
                </v:rect>
                <v:rect id="Rectangle 396" style="position:absolute;left:14589;top:7973;width:426;height:426;visibility:visible;mso-wrap-style:square;v-text-anchor:top" o:spid="_x0000_s142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cO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">
                  <v:path arrowok="t"/>
                </v:rect>
                <v:rect id="Rectangle 397" style="position:absolute;left:14589;top:8399;width:426;height:425;visibility:visible;mso-wrap-style:square;v-text-anchor:top" o:spid="_x0000_s142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KV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">
                  <v:path arrowok="t"/>
                </v:rect>
                <v:rect id="Rectangle 398" style="position:absolute;left:14589;top:8824;width:426;height:425;visibility:visible;mso-wrap-style:square;v-text-anchor:top" o:spid="_x0000_s142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">
                  <v:path arrowok="t"/>
                </v:rect>
                <v:rect id="Rectangle 399" style="position:absolute;left:14589;top:9249;width:426;height:425;visibility:visible;mso-wrap-style:square;v-text-anchor:top" o:spid="_x0000_s142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">
                  <v:path arrowok="t"/>
                </v:rect>
                <v:rect id="Rectangle 400" style="position:absolute;left:14589;top:9674;width:426;height:426;visibility:visible;mso-wrap-style:square;v-text-anchor:top" o:spid="_x0000_s142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">
                  <v:path arrowok="t"/>
                </v:rect>
              </v:group>
              <v:group id="Group 401" style="position:absolute;left:1824;top:1594;width:426;height:8505" coordsize="426,8505" coordorigin="14589,1595" o:spid="_x0000_s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">
                <v:rect id="Rectangle 402" style="position:absolute;left:14589;top:1595;width:426;height:425;visibility:visible;mso-wrap-style:square;v-text-anchor:top" o:spid="_x0000_s142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nvyAAAAOE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">
                  <v:path arrowok="t"/>
                </v:rect>
                <v:rect id="Rectangle 403" style="position:absolute;left:14589;top:2020;width:426;height:425;visibility:visible;mso-wrap-style:square;v-text-anchor:top" o:spid="_x0000_s142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x0yAAAAOE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">
                  <v:path arrowok="t"/>
                </v:rect>
                <v:rect id="Rectangle 404" style="position:absolute;left:14589;top:2445;width:426;height:425;visibility:visible;mso-wrap-style:square;v-text-anchor:top" o:spid="_x0000_s142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">
                  <v:path arrowok="t"/>
                </v:rect>
                <v:rect id="Rectangle 405" style="position:absolute;left:14589;top:2870;width:426;height:426;visibility:visible;mso-wrap-style:square;v-text-anchor:top" o:spid="_x0000_s143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">
                  <v:path arrowok="t"/>
                </v:rect>
                <v:rect id="Rectangle 406" style="position:absolute;left:14589;top:3296;width:426;height:425;visibility:visible;mso-wrap-style:square;v-text-anchor:top" o:spid="_x0000_s143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">
                  <v:path arrowok="t"/>
                </v:rect>
                <v:rect id="Rectangle 407" style="position:absolute;left:14589;top:3721;width:426;height:425;visibility:visible;mso-wrap-style:square;v-text-anchor:top" o:spid="_x0000_s143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">
                  <v:path arrowok="t"/>
                </v:rect>
                <v:rect id="Rectangle 408" style="position:absolute;left:14589;top:4146;width:426;height:425;visibility:visible;mso-wrap-style:square;v-text-anchor:top" o:spid="_x0000_s143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">
                  <v:path arrowok="t"/>
                </v:rect>
                <v:rect id="Rectangle 409" style="position:absolute;left:14589;top:4571;width:426;height:426;visibility:visible;mso-wrap-style:square;v-text-anchor:top" o:spid="_x0000_s143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">
                  <v:path arrowok="t"/>
                </v:rect>
                <v:rect id="Rectangle 410" style="position:absolute;left:14589;top:4997;width:426;height:425;visibility:visible;mso-wrap-style:square;v-text-anchor:top" o:spid="_x0000_s143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">
                  <v:path arrowok="t"/>
                </v:rect>
                <v:rect id="Rectangle 411" style="position:absolute;left:14589;top:5422;width:426;height:425;visibility:visible;mso-wrap-style:square;v-text-anchor:top" o:spid="_x0000_s143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">
                  <v:path arrowok="t"/>
                </v:rect>
                <v:rect id="Rectangle 412" style="position:absolute;left:14589;top:5847;width:426;height:425;visibility:visible;mso-wrap-style:square;v-text-anchor:top" o:spid="_x0000_s1437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8y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">
                  <v:path arrowok="t"/>
                </v:rect>
                <v:rect id="Rectangle 413" style="position:absolute;left:14589;top:6272;width:426;height:426;visibility:visible;mso-wrap-style:square;v-text-anchor:top" o:spid="_x0000_s1438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">
                  <v:path arrowok="t"/>
                </v:rect>
                <v:rect id="Rectangle 414" style="position:absolute;left:14589;top:6698;width:426;height:425;visibility:visible;mso-wrap-style:square;v-text-anchor:top" o:spid="_x0000_s1439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">
                  <v:path arrowok="t"/>
                </v:rect>
                <v:rect id="Rectangle 415" style="position:absolute;left:14589;top:7123;width:426;height:425;visibility:visible;mso-wrap-style:square;v-text-anchor:top" o:spid="_x0000_s1440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">
                  <v:path arrowok="t"/>
                </v:rect>
                <v:rect id="Rectangle 416" style="position:absolute;left:14589;top:7548;width:426;height:425;visibility:visible;mso-wrap-style:square;v-text-anchor:top" o:spid="_x0000_s1441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">
                  <v:path arrowok="t"/>
                </v:rect>
                <v:rect id="Rectangle 417" style="position:absolute;left:14589;top:7973;width:426;height:426;visibility:visible;mso-wrap-style:square;v-text-anchor:top" o:spid="_x0000_s1442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">
                  <v:path arrowok="t"/>
                </v:rect>
                <v:rect id="Rectangle 418" style="position:absolute;left:14589;top:8399;width:426;height:425;visibility:visible;mso-wrap-style:square;v-text-anchor:top" o:spid="_x0000_s1443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">
                  <v:path arrowok="t"/>
                </v:rect>
                <v:rect id="Rectangle 419" style="position:absolute;left:14589;top:8824;width:426;height:425;visibility:visible;mso-wrap-style:square;v-text-anchor:top" o:spid="_x0000_s1444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">
                  <v:path arrowok="t"/>
                </v:rect>
                <v:rect id="Rectangle 420" style="position:absolute;left:14589;top:9249;width:426;height:425;visibility:visible;mso-wrap-style:square;v-text-anchor:top" o:spid="_x0000_s1445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">
                  <v:path arrowok="t"/>
                </v:rect>
                <v:rect id="Rectangle 421" style="position:absolute;left:14589;top:9674;width:426;height:426;visibility:visible;mso-wrap-style:square;v-text-anchor:top" o:spid="_x0000_s1446" filled="f" strokecolor="green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v4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">
                  <v:path arrowok="t"/>
                </v:rect>
              </v:group>
            </v:group>
          </w:pict>
        </mc:Fallback>
      </mc:AlternateContent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</w:p>
  <w:p w14:paraId="7767CC72" w14:textId="77777777" w:rsidR="0000260C" w:rsidRDefault="0000260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2050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1"/>
    <w:rsid w:val="0000260C"/>
    <w:rsid w:val="00025B6F"/>
    <w:rsid w:val="00134EF3"/>
    <w:rsid w:val="001363A0"/>
    <w:rsid w:val="00180DBC"/>
    <w:rsid w:val="001942C3"/>
    <w:rsid w:val="001A09F6"/>
    <w:rsid w:val="00202E82"/>
    <w:rsid w:val="002F5EA3"/>
    <w:rsid w:val="00325EB0"/>
    <w:rsid w:val="003E57AB"/>
    <w:rsid w:val="00413191"/>
    <w:rsid w:val="00456BF8"/>
    <w:rsid w:val="004A7E78"/>
    <w:rsid w:val="004C2729"/>
    <w:rsid w:val="00503CF7"/>
    <w:rsid w:val="00613B94"/>
    <w:rsid w:val="00643653"/>
    <w:rsid w:val="006C6C28"/>
    <w:rsid w:val="007318D3"/>
    <w:rsid w:val="007B0AAB"/>
    <w:rsid w:val="008A64C2"/>
    <w:rsid w:val="009E13DD"/>
    <w:rsid w:val="00AA743F"/>
    <w:rsid w:val="00AB6135"/>
    <w:rsid w:val="00AE1A8C"/>
    <w:rsid w:val="00B410AF"/>
    <w:rsid w:val="00B4501E"/>
    <w:rsid w:val="00BC071C"/>
    <w:rsid w:val="00C32795"/>
    <w:rsid w:val="00C36D20"/>
    <w:rsid w:val="00CF106A"/>
    <w:rsid w:val="00CF5659"/>
    <w:rsid w:val="00D279C8"/>
    <w:rsid w:val="00DC6F98"/>
    <w:rsid w:val="00E05986"/>
    <w:rsid w:val="00F0036B"/>
    <w:rsid w:val="00F165D2"/>
    <w:rsid w:val="39055F66"/>
    <w:rsid w:val="4DF2D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</o:shapedefaults>
    <o:shapelayout v:ext="edit">
      <o:idmap v:ext="edit" data="2"/>
    </o:shapelayout>
  </w:shapeDefaults>
  <w:decimalSymbol w:val="."/>
  <w:listSeparator w:val=","/>
  <w14:docId w14:val="00854CB5"/>
  <w15:chartTrackingRefBased/>
  <w15:docId w15:val="{620EE34F-D7A1-0F43-914E-09776FC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MY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B9016A2189714795C78D2BA92BDC29" ma:contentTypeVersion="15" ma:contentTypeDescription="新しいドキュメントを作成します。" ma:contentTypeScope="" ma:versionID="072f3b6ae14e1df5e5e5e4a545c448f4">
  <xsd:schema xmlns:xsd="http://www.w3.org/2001/XMLSchema" xmlns:xs="http://www.w3.org/2001/XMLSchema" xmlns:p="http://schemas.microsoft.com/office/2006/metadata/properties" xmlns:ns2="dd831380-f772-4d0a-86be-ca519d40c5a8" xmlns:ns3="66201648-e53d-4e85-9cec-eb07836e88a7" targetNamespace="http://schemas.microsoft.com/office/2006/metadata/properties" ma:root="true" ma:fieldsID="e9e813520ee1ec789fb4153e74ffd4c1" ns2:_="" ns3:_="">
    <xsd:import namespace="dd831380-f772-4d0a-86be-ca519d40c5a8"/>
    <xsd:import namespace="66201648-e53d-4e85-9cec-eb07836e88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4652a2-9a3b-4380-bfe6-713c1b4841d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648-e53d-4e85-9cec-eb07836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66201648-e53d-4e85-9cec-eb07836e88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D5F25-3D96-4798-B7CE-719DE3028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1286D-C7B3-4A93-957D-F1A3646C1A98}"/>
</file>

<file path=customXml/itemProps3.xml><?xml version="1.0" encoding="utf-8"?>
<ds:datastoreItem xmlns:ds="http://schemas.openxmlformats.org/officeDocument/2006/customXml" ds:itemID="{2C375190-F161-40EE-85BE-06F41FE54FE7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d831380-f772-4d0a-86be-ca519d40c5a8"/>
    <ds:schemaRef ds:uri="66201648-e53d-4e85-9cec-eb07836e88a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2</TotalTime>
  <Pages>4</Pages>
  <Words>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国際交流基金</dc:creator>
  <cp:keywords/>
  <cp:lastModifiedBy>Zahra</cp:lastModifiedBy>
  <cp:revision>8</cp:revision>
  <cp:lastPrinted>2018-01-19T01:08:00Z</cp:lastPrinted>
  <dcterms:created xsi:type="dcterms:W3CDTF">2022-05-24T06:54:00Z</dcterms:created>
  <dcterms:modified xsi:type="dcterms:W3CDTF">2025-02-07T02:11:00Z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ContentTypeId">
    <vt:lpwstr>0x010100FCB9016A2189714795C78D2BA92BDC29</vt:lpwstr>
  </property>
  <property fmtid="{D5CDD505-2E9C-101B-9397-08002B2CF9AE}" pid="4" name="MediaServiceImageTags">
    <vt:lpwstr/>
  </property>
</Properties>
</file>